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CellMar>
          <w:left w:w="0" w:type="dxa"/>
          <w:right w:w="0" w:type="dxa"/>
        </w:tblCellMar>
        <w:tblLook w:val="00A0"/>
      </w:tblPr>
      <w:tblGrid>
        <w:gridCol w:w="9639"/>
      </w:tblGrid>
      <w:tr w:rsidR="00290A51" w:rsidRPr="00974ED7">
        <w:trPr>
          <w:jc w:val="center"/>
        </w:trPr>
        <w:tc>
          <w:tcPr>
            <w:tcW w:w="9639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jc w:val="center"/>
              <w:rPr>
                <w:rFonts w:ascii="微软雅黑" w:eastAsia="微软雅黑" w:hAnsi="微软雅黑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牛津大学</w:t>
            </w:r>
            <w:r w:rsidRPr="00974ED7"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「</w:t>
            </w:r>
            <w:r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商业文化</w:t>
            </w:r>
            <w:r w:rsidRPr="00974ED7"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」</w:t>
            </w:r>
            <w:r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暑期访学</w:t>
            </w:r>
            <w:r w:rsidRPr="00974ED7">
              <w:rPr>
                <w:rFonts w:ascii="微软雅黑" w:eastAsia="微软雅黑" w:hAnsi="微软雅黑" w:cs="微软雅黑" w:hint="eastAsia"/>
                <w:color w:val="FFFFFF"/>
                <w:sz w:val="32"/>
                <w:szCs w:val="32"/>
              </w:rPr>
              <w:t>项目</w:t>
            </w:r>
          </w:p>
          <w:p w:rsidR="00290A51" w:rsidRPr="00974ED7" w:rsidRDefault="00290A51" w:rsidP="00C511BD">
            <w:pPr>
              <w:widowControl/>
              <w:jc w:val="center"/>
              <w:rPr>
                <w:rFonts w:ascii="Microsoft JhengHei" w:eastAsia="Microsoft JhengHei" w:hAnsi="Microsoft JhengHei"/>
                <w:b/>
                <w:bCs/>
                <w:caps/>
                <w:color w:val="FFFFFF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FFFFFF"/>
                <w:sz w:val="24"/>
                <w:szCs w:val="24"/>
              </w:rPr>
              <w:t xml:space="preserve">Oxford University Business Culture </w:t>
            </w:r>
            <w:r w:rsidRPr="00C25C2A">
              <w:rPr>
                <w:rFonts w:ascii="微软雅黑" w:eastAsia="微软雅黑" w:hAnsi="微软雅黑" w:cs="微软雅黑"/>
                <w:color w:val="FFFFFF"/>
                <w:sz w:val="24"/>
                <w:szCs w:val="24"/>
              </w:rPr>
              <w:t>Summer</w:t>
            </w:r>
            <w:r>
              <w:rPr>
                <w:rFonts w:ascii="微软雅黑" w:eastAsia="微软雅黑" w:hAnsi="微软雅黑" w:cs="微软雅黑"/>
                <w:color w:val="FFFFFF"/>
                <w:sz w:val="24"/>
                <w:szCs w:val="24"/>
              </w:rPr>
              <w:t xml:space="preserve"> </w:t>
            </w:r>
            <w:r w:rsidRPr="00974ED7">
              <w:rPr>
                <w:rFonts w:ascii="微软雅黑" w:eastAsia="微软雅黑" w:hAnsi="微软雅黑" w:cs="微软雅黑"/>
                <w:color w:val="FFFFFF"/>
                <w:sz w:val="24"/>
                <w:szCs w:val="24"/>
              </w:rPr>
              <w:t>Program</w:t>
            </w:r>
          </w:p>
        </w:tc>
      </w:tr>
      <w:tr w:rsidR="00290A51" w:rsidRPr="00091CAB">
        <w:trPr>
          <w:trHeight w:val="4446"/>
          <w:jc w:val="center"/>
        </w:trPr>
        <w:tc>
          <w:tcPr>
            <w:tcW w:w="9639" w:type="dxa"/>
            <w:vAlign w:val="center"/>
          </w:tcPr>
          <w:p w:rsidR="00290A51" w:rsidRPr="00091CAB" w:rsidRDefault="00290A51" w:rsidP="00C511BD">
            <w:pPr>
              <w:jc w:val="center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9049EC">
              <w:rPr>
                <w:rFonts w:ascii="Microsoft JhengHei" w:eastAsia="Microsoft JhengHei" w:hAnsi="Microsoft JhengHe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5" o:spid="_x0000_i1025" type="#_x0000_t75" style="width:476.25pt;height:220.5pt;visibility:visible">
                  <v:imagedata r:id="rId7" o:title=""/>
                </v:shape>
              </w:pict>
            </w:r>
          </w:p>
        </w:tc>
      </w:tr>
    </w:tbl>
    <w:p w:rsidR="00290A51" w:rsidRPr="003037FB" w:rsidRDefault="00290A51" w:rsidP="00FE2C41">
      <w:pPr>
        <w:pStyle w:val="Heading2"/>
        <w:rPr>
          <w:rFonts w:ascii="微软雅黑" w:eastAsia="微软雅黑" w:hAnsi="微软雅黑" w:cs="Times New Roman"/>
          <w:caps/>
          <w:color w:val="002060"/>
          <w:sz w:val="24"/>
          <w:szCs w:val="24"/>
        </w:rPr>
      </w:pPr>
      <w:bookmarkStart w:id="0" w:name="_Toc398122577"/>
      <w:r w:rsidRPr="003037FB">
        <w:rPr>
          <w:rFonts w:ascii="微软雅黑" w:eastAsia="微软雅黑" w:hAnsi="微软雅黑" w:cs="微软雅黑" w:hint="eastAsia"/>
          <w:caps/>
          <w:color w:val="002060"/>
          <w:sz w:val="24"/>
          <w:szCs w:val="24"/>
        </w:rPr>
        <w:t>项目概览</w:t>
      </w:r>
      <w:bookmarkEnd w:id="0"/>
    </w:p>
    <w:tbl>
      <w:tblPr>
        <w:tblW w:w="9639" w:type="dxa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419"/>
        <w:gridCol w:w="2664"/>
        <w:gridCol w:w="2553"/>
        <w:gridCol w:w="3003"/>
      </w:tblGrid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18"/>
                <w:szCs w:val="18"/>
              </w:rPr>
              <w:t>项目背景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494507" w:rsidRDefault="00290A51" w:rsidP="00FE2C41">
            <w:pPr>
              <w:jc w:val="left"/>
              <w:rPr>
                <w:rFonts w:ascii="微软雅黑" w:eastAsia="微软雅黑" w:hAnsi="微软雅黑"/>
                <w:b/>
                <w:bCs/>
                <w:color w:val="0077BB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为了让中国优秀学生有机会在世界一流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名校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牛津大学学习并体验名校氛围、培养国际视野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牛津大学自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2012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年开始联合罗客教育举办面向中国大学生举办暑期项目，该项目已成功举办了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期，学员累计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48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人。本项目由牛津大学主办学院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精心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组织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：包括开设精选暑期课程、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安排校内住宿、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策划学生联谊、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安排文化考察、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组织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结业比赛、颁发结业证书等。学员在牛津大学课堂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学习多个主题课程、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考察企业及当地社区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、和国际学生交流、体验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英式高等教育、并参与了由牛津大学组织的丰富多彩的文化及社交活动：高桌晚宴、室外社交酒会、泰晤士河泛舟、英国戏剧等，提升对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“全球热点问题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及商业视角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的感悟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商业文化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访学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项目</w:t>
            </w:r>
          </w:p>
          <w:p w:rsidR="00290A51" w:rsidRPr="002979FE" w:rsidRDefault="00290A51" w:rsidP="00C511BD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Oxford University Business Culture Summer Program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项目历史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FE2C4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期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校友总数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48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F6E46"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大学</w:t>
            </w:r>
            <w:r w:rsidRPr="00C93541"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</w:t>
            </w:r>
            <w:r w:rsidRPr="003F6E46">
              <w:rPr>
                <w:rFonts w:ascii="Arial" w:eastAsia="微软雅黑" w:hAnsi="Arial" w:cs="Arial"/>
                <w:sz w:val="18"/>
                <w:szCs w:val="18"/>
              </w:rPr>
              <w:t></w:t>
            </w:r>
            <w:r w:rsidRPr="003F6E46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名企实践</w:t>
            </w:r>
            <w:r w:rsidRPr="003F6E46">
              <w:rPr>
                <w:rFonts w:ascii="Arial" w:eastAsia="微软雅黑" w:hAnsi="Arial" w:cs="Arial"/>
                <w:sz w:val="18"/>
                <w:szCs w:val="18"/>
              </w:rPr>
              <w:t></w:t>
            </w:r>
            <w:r w:rsidRPr="003F6E46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学生社交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 </w:t>
            </w:r>
            <w:r w:rsidRPr="003F6E46">
              <w:rPr>
                <w:rFonts w:ascii="Arial" w:eastAsia="微软雅黑" w:hAnsi="Arial" w:cs="Arial"/>
                <w:sz w:val="18"/>
                <w:szCs w:val="18"/>
              </w:rPr>
              <w:t></w:t>
            </w:r>
            <w:r w:rsidRPr="003F6E46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创新比赛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 </w:t>
            </w:r>
            <w:r w:rsidRPr="003F6E46">
              <w:rPr>
                <w:rFonts w:ascii="Arial" w:eastAsia="微软雅黑" w:hAnsi="Arial" w:cs="Arial"/>
                <w:sz w:val="18"/>
                <w:szCs w:val="18"/>
              </w:rPr>
              <w:t></w:t>
            </w:r>
            <w:r w:rsidRPr="003F6E46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官方证书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项目证书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牛津大学主办学院签发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邀请函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》、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颁发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结业证书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》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关于</w:t>
            </w:r>
          </w:p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2979FE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</w:t>
            </w:r>
            <w:r w:rsidRPr="00CF742C">
              <w:rPr>
                <w:rFonts w:ascii="微软雅黑" w:eastAsia="微软雅黑" w:hAnsi="微软雅黑" w:cs="微软雅黑" w:hint="eastAsia"/>
                <w:sz w:val="18"/>
                <w:szCs w:val="18"/>
              </w:rPr>
              <w:t>大学（</w:t>
            </w:r>
            <w:r w:rsidRPr="00CF742C">
              <w:rPr>
                <w:rFonts w:ascii="微软雅黑" w:eastAsia="微软雅黑" w:hAnsi="微软雅黑" w:cs="微软雅黑"/>
                <w:sz w:val="18"/>
                <w:szCs w:val="18"/>
              </w:rPr>
              <w:t>University of Oxford</w:t>
            </w:r>
            <w:r w:rsidRPr="00CF742C">
              <w:rPr>
                <w:rFonts w:ascii="微软雅黑" w:eastAsia="微软雅黑" w:hAnsi="微软雅黑" w:cs="微软雅黑" w:hint="eastAsia"/>
                <w:sz w:val="18"/>
                <w:szCs w:val="18"/>
              </w:rPr>
              <w:t>）是一所位于</w:t>
            </w:r>
            <w:hyperlink r:id="rId8" w:tgtFrame="_blank" w:history="1">
              <w:r w:rsidRPr="00CF742C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英国</w:t>
              </w:r>
            </w:hyperlink>
            <w:r w:rsidRPr="00CF742C"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牛津市的公立大学，建校于</w:t>
            </w:r>
            <w:r w:rsidRPr="00CF742C">
              <w:rPr>
                <w:rFonts w:ascii="微软雅黑" w:eastAsia="微软雅黑" w:hAnsi="微软雅黑" w:cs="微软雅黑"/>
                <w:sz w:val="18"/>
                <w:szCs w:val="18"/>
              </w:rPr>
              <w:t>1167</w:t>
            </w:r>
            <w:r w:rsidRPr="00CF742C">
              <w:rPr>
                <w:rFonts w:ascii="微软雅黑" w:eastAsia="微软雅黑" w:hAnsi="微软雅黑" w:cs="微软雅黑" w:hint="eastAsia"/>
                <w:sz w:val="18"/>
                <w:szCs w:val="18"/>
              </w:rPr>
              <w:t>年，为英语世界中最古老的大学。牛津大学具有世界声誉，它在英国社会和高等教育系统中具有极其重要的地位，有着世界性的影响，英国和世界很多的青年学子们都以进牛津大学深造作为理想。也是世界上现存第二古老的高等教育机构。因各种因素而获评为是世上一流及最著名的学府之一。</w:t>
            </w:r>
            <w:r w:rsidRPr="00CF742C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 w:rsidRPr="00CF742C"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牛津大学是一所在世界上享有顶尖大学声誉、巨大影响力的知名学府。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 w:val="restart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大学主办部门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290A51" w:rsidRPr="00084C8B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由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牛津大学（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Oxford University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）主办学院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主办，包括：</w:t>
            </w:r>
            <w:r w:rsidRPr="002979F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u w:val="single"/>
              </w:rPr>
              <w:t>签发官方邀请函、制定课程体系、编制教材、安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u w:val="single"/>
              </w:rPr>
              <w:t>排师资及课室、安排欢迎仪式和结业典礼、提供英式欢迎午餐、举办结业</w:t>
            </w:r>
            <w:r w:rsidRPr="002979F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u w:val="single"/>
              </w:rPr>
              <w:t>比赛、颁发结业证书、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u w:val="single"/>
              </w:rPr>
              <w:t>安排结业晚宴</w:t>
            </w:r>
            <w:r w:rsidRPr="002979F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u w:val="single"/>
              </w:rPr>
              <w:t>等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。校方非常用心及重视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校方亦会指定老师跟踪每节课程和学员学习情况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，并安排牛津大学学生担任生活辅导员，帮助学员融入牛津学习及生活</w:t>
            </w: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049EC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图片 265" o:spid="_x0000_i1026" type="#_x0000_t75" alt="Certificate_Oxford-CPD" style="width:84.75pt;height:119.25pt;visibility:visible">
                  <v:imagedata r:id="rId9" o:title=""/>
                </v:shape>
              </w:pict>
            </w:r>
          </w:p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2979FE"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结业证书</w:t>
            </w:r>
          </w:p>
        </w:tc>
        <w:tc>
          <w:tcPr>
            <w:tcW w:w="2497" w:type="dxa"/>
            <w:shd w:val="clear" w:color="auto" w:fill="F2F2F2"/>
          </w:tcPr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049EC">
              <w:rPr>
                <w:noProof/>
              </w:rPr>
              <w:pict>
                <v:shape id="图片 264" o:spid="_x0000_i1027" type="#_x0000_t75" style="width:83.25pt;height:116.25pt;visibility:visible" o:bordertopcolor="#b2b2b2" o:borderleftcolor="#b2b2b2" o:borderbottomcolor="#b2b2b2" o:borderrightcolor="#b2b2b2">
                  <v:imagedata r:id="rId10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2979F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官方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邀请函</w:t>
            </w:r>
          </w:p>
        </w:tc>
        <w:tc>
          <w:tcPr>
            <w:tcW w:w="2919" w:type="dxa"/>
            <w:shd w:val="clear" w:color="auto" w:fill="F2F2F2"/>
          </w:tcPr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90A51" w:rsidRPr="002979FE" w:rsidRDefault="00290A51" w:rsidP="00C511B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 w:val="restart"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974ED7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项目实景</w:t>
            </w:r>
          </w:p>
        </w:tc>
        <w:tc>
          <w:tcPr>
            <w:tcW w:w="2608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9" o:spid="_x0000_i1028" type="#_x0000_t75" alt="P1050060" style="width:139.5pt;height:94.5pt;visibility:visible">
                  <v:imagedata r:id="rId11" o:title=""/>
                </v:shape>
              </w:pict>
            </w:r>
          </w:p>
        </w:tc>
        <w:tc>
          <w:tcPr>
            <w:tcW w:w="2497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8" o:spid="_x0000_i1029" type="#_x0000_t75" alt="P1040891" style="width:139.5pt;height:94.5pt;visibility:visible">
                  <v:imagedata r:id="rId12" o:title=""/>
                </v:shape>
              </w:pict>
            </w:r>
          </w:p>
        </w:tc>
        <w:tc>
          <w:tcPr>
            <w:tcW w:w="2919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7" o:spid="_x0000_i1030" type="#_x0000_t75" alt="P1040840" style="width:139.5pt;height:94.5pt;visibility:visible">
                  <v:imagedata r:id="rId13" o:title=""/>
                </v:shape>
              </w:pic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室外社交酒会</w:t>
            </w:r>
          </w:p>
        </w:tc>
        <w:tc>
          <w:tcPr>
            <w:tcW w:w="2497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牛津大学课堂教学</w:t>
            </w:r>
          </w:p>
        </w:tc>
        <w:tc>
          <w:tcPr>
            <w:tcW w:w="2919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牛津课程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小组讨论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6" o:spid="_x0000_i1031" type="#_x0000_t75" alt="P1040827" style="width:139.5pt;height:94.5pt;visibility:visible">
                  <v:imagedata r:id="rId14" o:title=""/>
                </v:shape>
              </w:pict>
            </w:r>
          </w:p>
        </w:tc>
        <w:tc>
          <w:tcPr>
            <w:tcW w:w="2497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5" o:spid="_x0000_i1032" type="#_x0000_t75" alt="P1040996" style="width:139.5pt;height:94.5pt;visibility:visible">
                  <v:imagedata r:id="rId15" o:title=""/>
                </v:shape>
              </w:pict>
            </w:r>
          </w:p>
        </w:tc>
        <w:tc>
          <w:tcPr>
            <w:tcW w:w="2919" w:type="dxa"/>
            <w:shd w:val="clear" w:color="auto" w:fill="F2F2F2"/>
          </w:tcPr>
          <w:p w:rsidR="00290A51" w:rsidRPr="0066760E" w:rsidRDefault="00290A51" w:rsidP="00C511BD">
            <w:pPr>
              <w:jc w:val="center"/>
              <w:rPr>
                <w:rFonts w:ascii="DaxlinePro-Regular" w:hAnsi="DaxlinePro-Regular" w:cs="DaxlinePro-Regular"/>
                <w:sz w:val="20"/>
                <w:szCs w:val="20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4" o:spid="_x0000_i1033" type="#_x0000_t75" alt="P1040882" style="width:139.5pt;height:94.5pt;visibility:visible">
                  <v:imagedata r:id="rId16" o:title=""/>
                </v:shape>
              </w:pic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社交活动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体验英国话剧</w:t>
            </w:r>
          </w:p>
        </w:tc>
        <w:tc>
          <w:tcPr>
            <w:tcW w:w="2497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牛津教授为小组演说作点评</w:t>
            </w:r>
          </w:p>
        </w:tc>
        <w:tc>
          <w:tcPr>
            <w:tcW w:w="2919" w:type="dxa"/>
            <w:shd w:val="clear" w:color="auto" w:fill="F2F2F2"/>
          </w:tcPr>
          <w:p w:rsidR="00290A51" w:rsidRPr="0076795C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与牛津教授合影</w: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049EC">
              <w:rPr>
                <w:rFonts w:ascii="DaxlinePro-Regular" w:hAnsi="DaxlinePro-Regular" w:cs="DaxlinePro-Regular"/>
                <w:noProof/>
                <w:sz w:val="20"/>
                <w:szCs w:val="20"/>
              </w:rPr>
              <w:pict>
                <v:shape id="图片 3" o:spid="_x0000_i1034" type="#_x0000_t75" alt="P1040948" style="width:139.5pt;height:94.5pt;visibility:visible">
                  <v:imagedata r:id="rId17" o:title=""/>
                </v:shape>
              </w:pict>
            </w:r>
          </w:p>
        </w:tc>
        <w:tc>
          <w:tcPr>
            <w:tcW w:w="2497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049EC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图片 2" o:spid="_x0000_i1035" type="#_x0000_t75" alt="P1050096" style="width:139.5pt;height:94.5pt;visibility:visible">
                  <v:imagedata r:id="rId18" o:title=""/>
                </v:shape>
              </w:pict>
            </w:r>
          </w:p>
        </w:tc>
        <w:tc>
          <w:tcPr>
            <w:tcW w:w="2919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049EC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图片 1" o:spid="_x0000_i1036" type="#_x0000_t75" alt="P1050171" style="width:139.5pt;height:94.5pt;visibility:visible">
                  <v:imagedata r:id="rId19" o:title=""/>
                </v:shape>
              </w:pict>
            </w:r>
          </w:p>
        </w:tc>
      </w:tr>
      <w:tr w:rsidR="00290A51" w:rsidRPr="002979FE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002060"/>
            <w:vAlign w:val="center"/>
          </w:tcPr>
          <w:p w:rsidR="00290A51" w:rsidRPr="00974ED7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结业汇报</w:t>
            </w:r>
          </w:p>
        </w:tc>
        <w:tc>
          <w:tcPr>
            <w:tcW w:w="2497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结业晚宴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高桌酒会</w:t>
            </w:r>
          </w:p>
        </w:tc>
        <w:tc>
          <w:tcPr>
            <w:tcW w:w="2919" w:type="dxa"/>
            <w:shd w:val="clear" w:color="auto" w:fill="F2F2F2"/>
          </w:tcPr>
          <w:p w:rsidR="00290A51" w:rsidRDefault="00290A51" w:rsidP="00C511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结业典礼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颁发证书</w:t>
            </w:r>
          </w:p>
        </w:tc>
      </w:tr>
    </w:tbl>
    <w:p w:rsidR="00290A51" w:rsidRPr="00672F4A" w:rsidRDefault="00290A51" w:rsidP="00FE2C41">
      <w:pPr>
        <w:widowControl/>
        <w:spacing w:after="192"/>
        <w:ind w:left="2100" w:hanging="2100"/>
        <w:jc w:val="left"/>
        <w:rPr>
          <w:rFonts w:ascii="Arial" w:hAnsi="Arial" w:cs="Arial"/>
          <w:b/>
          <w:bCs/>
          <w:sz w:val="18"/>
          <w:szCs w:val="18"/>
        </w:rPr>
      </w:pPr>
    </w:p>
    <w:p w:rsidR="00290A51" w:rsidRPr="003037FB" w:rsidRDefault="00290A51" w:rsidP="00A73DFC">
      <w:pPr>
        <w:pStyle w:val="Heading2"/>
        <w:rPr>
          <w:rFonts w:ascii="微软雅黑" w:eastAsia="微软雅黑" w:hAnsi="微软雅黑" w:cs="Times New Roman"/>
          <w:caps/>
          <w:color w:val="002060"/>
          <w:kern w:val="0"/>
          <w:sz w:val="24"/>
          <w:szCs w:val="24"/>
        </w:rPr>
      </w:pPr>
      <w:r w:rsidRPr="00672F4A">
        <w:rPr>
          <w:rFonts w:cs="Times New Roman"/>
          <w:b w:val="0"/>
          <w:bCs w:val="0"/>
          <w:sz w:val="18"/>
          <w:szCs w:val="18"/>
        </w:rPr>
        <w:br w:type="page"/>
      </w:r>
      <w:bookmarkStart w:id="1" w:name="_Toc398122578"/>
      <w:r w:rsidRPr="003037FB">
        <w:rPr>
          <w:rFonts w:ascii="微软雅黑" w:eastAsia="微软雅黑" w:hAnsi="微软雅黑" w:cs="微软雅黑" w:hint="eastAsia"/>
          <w:caps/>
          <w:color w:val="002060"/>
          <w:kern w:val="0"/>
          <w:sz w:val="24"/>
          <w:szCs w:val="24"/>
        </w:rPr>
        <w:t>项目日程</w:t>
      </w:r>
      <w:bookmarkEnd w:id="1"/>
    </w:p>
    <w:tbl>
      <w:tblPr>
        <w:tblW w:w="5000" w:type="pct"/>
        <w:jc w:val="center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037"/>
        <w:gridCol w:w="2984"/>
        <w:gridCol w:w="3514"/>
        <w:gridCol w:w="2271"/>
      </w:tblGrid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002060"/>
          </w:tcPr>
          <w:p w:rsidR="00290A51" w:rsidRPr="009F0102" w:rsidRDefault="00290A51" w:rsidP="00C511BD">
            <w:pPr>
              <w:jc w:val="center"/>
              <w:rPr>
                <w:rFonts w:ascii="微软雅黑" w:eastAsia="微软雅黑" w:hAnsi="微软雅黑"/>
                <w:b/>
                <w:bCs/>
                <w:caps/>
                <w:color w:val="006666"/>
                <w:sz w:val="18"/>
                <w:szCs w:val="18"/>
              </w:rPr>
            </w:pPr>
            <w:r w:rsidRPr="00494507">
              <w:rPr>
                <w:rFonts w:ascii="微软雅黑" w:eastAsia="微软雅黑" w:hAnsi="微软雅黑" w:cs="微软雅黑" w:hint="eastAsia"/>
                <w:b/>
                <w:bCs/>
                <w:caps/>
                <w:color w:val="FFFFFF"/>
                <w:sz w:val="18"/>
                <w:szCs w:val="18"/>
              </w:rPr>
              <w:t>日期</w:t>
            </w:r>
          </w:p>
        </w:tc>
        <w:tc>
          <w:tcPr>
            <w:tcW w:w="2876" w:type="dxa"/>
            <w:shd w:val="clear" w:color="auto" w:fill="002060"/>
          </w:tcPr>
          <w:p w:rsidR="00290A51" w:rsidRPr="009F0102" w:rsidRDefault="00290A51" w:rsidP="00C511BD">
            <w:pPr>
              <w:jc w:val="center"/>
              <w:rPr>
                <w:rFonts w:ascii="微软雅黑" w:eastAsia="微软雅黑" w:hAnsi="微软雅黑"/>
                <w:b/>
                <w:bCs/>
                <w:caps/>
                <w:color w:val="FFFFFF"/>
                <w:sz w:val="18"/>
                <w:szCs w:val="18"/>
              </w:rPr>
            </w:pPr>
            <w:r w:rsidRPr="009F0102">
              <w:rPr>
                <w:rFonts w:ascii="微软雅黑" w:eastAsia="微软雅黑" w:hAnsi="微软雅黑" w:cs="微软雅黑" w:hint="eastAsia"/>
                <w:b/>
                <w:bCs/>
                <w:caps/>
                <w:color w:val="FFFFFF"/>
                <w:sz w:val="18"/>
                <w:szCs w:val="18"/>
              </w:rPr>
              <w:t>上午</w:t>
            </w:r>
          </w:p>
        </w:tc>
        <w:tc>
          <w:tcPr>
            <w:tcW w:w="3397" w:type="dxa"/>
            <w:shd w:val="clear" w:color="auto" w:fill="002060"/>
          </w:tcPr>
          <w:p w:rsidR="00290A51" w:rsidRPr="009F0102" w:rsidRDefault="00290A51" w:rsidP="00C511BD">
            <w:pPr>
              <w:jc w:val="center"/>
              <w:rPr>
                <w:rFonts w:ascii="微软雅黑" w:eastAsia="微软雅黑" w:hAnsi="微软雅黑"/>
                <w:b/>
                <w:bCs/>
                <w:caps/>
                <w:color w:val="FFFFFF"/>
                <w:sz w:val="18"/>
                <w:szCs w:val="18"/>
              </w:rPr>
            </w:pPr>
            <w:r w:rsidRPr="009F0102">
              <w:rPr>
                <w:rFonts w:ascii="微软雅黑" w:eastAsia="微软雅黑" w:hAnsi="微软雅黑" w:cs="微软雅黑" w:hint="eastAsia"/>
                <w:b/>
                <w:bCs/>
                <w:caps/>
                <w:color w:val="FFFFFF"/>
                <w:sz w:val="18"/>
                <w:szCs w:val="18"/>
              </w:rPr>
              <w:t>下午</w:t>
            </w:r>
          </w:p>
        </w:tc>
        <w:tc>
          <w:tcPr>
            <w:tcW w:w="2148" w:type="dxa"/>
            <w:shd w:val="clear" w:color="auto" w:fill="002060"/>
          </w:tcPr>
          <w:p w:rsidR="00290A51" w:rsidRPr="009F0102" w:rsidRDefault="00290A51" w:rsidP="00C511BD">
            <w:pPr>
              <w:jc w:val="center"/>
              <w:rPr>
                <w:rFonts w:ascii="微软雅黑" w:eastAsia="微软雅黑" w:hAnsi="微软雅黑"/>
                <w:b/>
                <w:bCs/>
                <w:cap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aps/>
                <w:color w:val="FFFFFF"/>
                <w:sz w:val="18"/>
                <w:szCs w:val="18"/>
              </w:rPr>
              <w:t>晚上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 w:rsidRPr="00FE2C41"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周日</w:t>
            </w:r>
          </w:p>
        </w:tc>
        <w:tc>
          <w:tcPr>
            <w:tcW w:w="2876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jc w:val="center"/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  <w:r w:rsidRPr="00494507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飞机起飞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94507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飞抵伦敦希斯罗机场，专车接往牛津大学</w:t>
            </w:r>
          </w:p>
          <w:p w:rsidR="00290A51" w:rsidRPr="00494507" w:rsidRDefault="00290A51" w:rsidP="00C511BD">
            <w:pPr>
              <w:jc w:val="center"/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  <w:r w:rsidRPr="00494507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办理入住手续，熟悉周边环境</w:t>
            </w:r>
          </w:p>
        </w:tc>
        <w:tc>
          <w:tcPr>
            <w:tcW w:w="2148" w:type="dxa"/>
            <w:shd w:val="clear" w:color="auto" w:fill="F2F2F2"/>
          </w:tcPr>
          <w:p w:rsidR="00290A51" w:rsidRPr="00494507" w:rsidRDefault="00290A51" w:rsidP="00C511BD">
            <w:pPr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 w:rsidRPr="00FE2C41"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2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2876" w:type="dxa"/>
            <w:shd w:val="clear" w:color="auto" w:fill="F2F2F2"/>
          </w:tcPr>
          <w:p w:rsidR="00290A51" w:rsidRPr="00494507" w:rsidRDefault="00290A51" w:rsidP="00FE2C41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494507">
              <w:rPr>
                <w:rFonts w:ascii="Arial" w:eastAsia="微软雅黑" w:hAnsi="Arial" w:cs="Arial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– </w:t>
            </w: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欢迎仪式</w:t>
            </w:r>
          </w:p>
          <w:p w:rsidR="00290A51" w:rsidRDefault="00290A51" w:rsidP="00FE2C41">
            <w:pPr>
              <w:numPr>
                <w:ilvl w:val="0"/>
                <w:numId w:val="3"/>
              </w:num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 w:rsidRPr="00494507"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领导致欢迎辞</w:t>
            </w:r>
            <w:r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、</w:t>
            </w:r>
            <w:r w:rsidRPr="00494507"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介绍项目流程</w:t>
            </w:r>
          </w:p>
          <w:p w:rsidR="00290A51" w:rsidRPr="00494507" w:rsidRDefault="00290A51" w:rsidP="00FE2C41">
            <w:pPr>
              <w:numPr>
                <w:ilvl w:val="0"/>
                <w:numId w:val="3"/>
              </w:num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团队破冰活动</w:t>
            </w:r>
          </w:p>
          <w:p w:rsidR="00290A51" w:rsidRPr="00FE2C41" w:rsidRDefault="00290A51" w:rsidP="00FE2C41">
            <w:pPr>
              <w:numPr>
                <w:ilvl w:val="0"/>
                <w:numId w:val="3"/>
              </w:num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 w:rsidRPr="00494507"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牛津大学介绍</w:t>
            </w:r>
          </w:p>
        </w:tc>
        <w:tc>
          <w:tcPr>
            <w:tcW w:w="3397" w:type="dxa"/>
            <w:shd w:val="clear" w:color="auto" w:fill="F2F2F2"/>
          </w:tcPr>
          <w:p w:rsidR="00290A51" w:rsidRPr="00494507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牛津校园导览</w:t>
            </w:r>
          </w:p>
          <w:p w:rsidR="00290A51" w:rsidRPr="00FE2C41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在牛津校方老师的带领下，参观牛津大学各学院及牛津镇。</w:t>
            </w:r>
          </w:p>
          <w:p w:rsidR="00290A51" w:rsidRPr="00494507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欢迎下午茶</w:t>
            </w:r>
          </w:p>
        </w:tc>
        <w:tc>
          <w:tcPr>
            <w:tcW w:w="2148" w:type="dxa"/>
            <w:shd w:val="clear" w:color="auto" w:fill="F2F2F2"/>
          </w:tcPr>
          <w:p w:rsidR="00290A51" w:rsidRPr="00FE2C41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Pr="00494507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与牛津学生大使联谊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8350A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3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2876" w:type="dxa"/>
            <w:shd w:val="clear" w:color="auto" w:fill="F2F2F2"/>
          </w:tcPr>
          <w:p w:rsidR="00290A51" w:rsidRPr="00494507" w:rsidRDefault="00290A51" w:rsidP="00FE2C41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494507">
              <w:rPr>
                <w:rFonts w:ascii="Arial" w:eastAsia="微软雅黑" w:hAnsi="Arial" w:cs="Arial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Default="00290A51" w:rsidP="00A73DFC">
            <w:p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商务演讲</w:t>
            </w:r>
          </w:p>
          <w:p w:rsidR="00290A51" w:rsidRDefault="00290A51" w:rsidP="00A73DFC">
            <w:pPr>
              <w:widowControl/>
              <w:jc w:val="left"/>
              <w:rPr>
                <w:rFonts w:ascii="Arial" w:eastAsia="微软雅黑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Arial"/>
                <w:snapToGrid w:val="0"/>
                <w:color w:val="000000"/>
                <w:sz w:val="18"/>
                <w:szCs w:val="18"/>
              </w:rPr>
              <w:t>Business Communication</w:t>
            </w:r>
          </w:p>
          <w:p w:rsidR="00290A51" w:rsidRDefault="00290A51" w:rsidP="00A73DFC">
            <w:pPr>
              <w:widowControl/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494507">
              <w:rPr>
                <w:rFonts w:ascii="Arial" w:eastAsia="微软雅黑" w:hAnsi="Arial" w:cs="Arial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A73DFC" w:rsidRDefault="00290A51" w:rsidP="00A73DFC">
            <w:pPr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 w:rsidRPr="00A73DFC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演讲技巧</w:t>
            </w:r>
            <w:r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A73DFC">
              <w:rPr>
                <w:rFonts w:ascii="Arial" w:eastAsia="微软雅黑" w:hAnsi="Arial" w:cs="Arial"/>
                <w:snapToGrid w:val="0"/>
                <w:color w:val="000000"/>
                <w:sz w:val="18"/>
                <w:szCs w:val="18"/>
              </w:rPr>
              <w:t>Introduc</w:t>
            </w:r>
            <w:r>
              <w:rPr>
                <w:rFonts w:ascii="Arial" w:eastAsia="微软雅黑" w:hAnsi="Arial" w:cs="Arial"/>
                <w:snapToGrid w:val="0"/>
                <w:color w:val="000000"/>
                <w:sz w:val="18"/>
                <w:szCs w:val="18"/>
              </w:rPr>
              <w:t>tion to Presentation Techniques</w:t>
            </w:r>
          </w:p>
        </w:tc>
        <w:tc>
          <w:tcPr>
            <w:tcW w:w="3397" w:type="dxa"/>
            <w:shd w:val="clear" w:color="auto" w:fill="F2F2F2"/>
          </w:tcPr>
          <w:p w:rsidR="00290A51" w:rsidRPr="00FE2C41" w:rsidRDefault="00290A51" w:rsidP="00FE2C41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494507" w:rsidRDefault="00290A51" w:rsidP="00FE2C41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sz w:val="18"/>
                <w:szCs w:val="18"/>
              </w:rPr>
              <w:t>跨文化沟通</w:t>
            </w:r>
            <w:r>
              <w:rPr>
                <w:rFonts w:ascii="微软雅黑" w:eastAsia="微软雅黑" w:hAnsi="微软雅黑"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/>
                <w:snapToGrid w:val="0"/>
                <w:color w:val="000000"/>
                <w:sz w:val="18"/>
                <w:szCs w:val="18"/>
              </w:rPr>
              <w:t>Cross-cultural Communication</w:t>
            </w:r>
          </w:p>
        </w:tc>
        <w:tc>
          <w:tcPr>
            <w:tcW w:w="2148" w:type="dxa"/>
            <w:shd w:val="clear" w:color="auto" w:fill="F2F2F2"/>
          </w:tcPr>
          <w:p w:rsidR="00290A51" w:rsidRPr="00FE2C41" w:rsidRDefault="00290A51" w:rsidP="00FE2C41">
            <w:pPr>
              <w:widowControl/>
              <w:jc w:val="left"/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Pr="00494507" w:rsidRDefault="00290A51" w:rsidP="00FE2C41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与牛津学生大使</w:t>
            </w: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出游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8350A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4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2876" w:type="dxa"/>
            <w:shd w:val="clear" w:color="auto" w:fill="F2F2F2"/>
          </w:tcPr>
          <w:p w:rsidR="00290A51" w:rsidRPr="00FE2C41" w:rsidRDefault="00290A51" w:rsidP="008350AD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Default="00290A51" w:rsidP="008350A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案例分析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–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公司行为</w:t>
            </w:r>
          </w:p>
          <w:p w:rsidR="00290A51" w:rsidRPr="00494507" w:rsidRDefault="00290A51" w:rsidP="008350A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牛津建筑风格</w:t>
            </w:r>
          </w:p>
        </w:tc>
        <w:tc>
          <w:tcPr>
            <w:tcW w:w="3397" w:type="dxa"/>
            <w:shd w:val="clear" w:color="auto" w:fill="F2F2F2"/>
          </w:tcPr>
          <w:p w:rsidR="00290A51" w:rsidRPr="00A73DFC" w:rsidRDefault="00290A51" w:rsidP="00C511BD">
            <w:pP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牛津发现之旅</w:t>
            </w:r>
          </w:p>
          <w:p w:rsidR="00290A51" w:rsidRPr="00494507" w:rsidRDefault="00290A51" w:rsidP="00C511BD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团队活动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C511B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Pr="008350AD" w:rsidRDefault="00290A51" w:rsidP="00C511BD">
            <w:pPr>
              <w:widowControl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牛津学生大使</w:t>
            </w:r>
            <w:r w:rsidRPr="008350AD">
              <w:rPr>
                <w:rFonts w:ascii="微软雅黑" w:eastAsia="微软雅黑" w:hAnsi="微软雅黑" w:cs="微软雅黑"/>
                <w:caps/>
                <w:color w:val="000000"/>
                <w:sz w:val="18"/>
                <w:szCs w:val="18"/>
              </w:rPr>
              <w:t>-</w:t>
            </w: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电影之夜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5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2876" w:type="dxa"/>
            <w:shd w:val="clear" w:color="auto" w:fill="F2F2F2"/>
          </w:tcPr>
          <w:p w:rsidR="00290A51" w:rsidRPr="00FE2C41" w:rsidRDefault="00290A51" w:rsidP="008350AD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>–</w:t>
            </w:r>
            <w:r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主题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8350AD" w:rsidRDefault="00290A51" w:rsidP="00C511B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8350A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英国当前的经济挑战</w:t>
            </w:r>
          </w:p>
          <w:p w:rsidR="00290A51" w:rsidRPr="008350AD" w:rsidRDefault="00290A51" w:rsidP="00C511B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8350AD">
              <w:rPr>
                <w:rFonts w:ascii="微软雅黑" w:eastAsia="微软雅黑" w:hAnsi="微软雅黑" w:cs="微软雅黑"/>
                <w:sz w:val="18"/>
                <w:szCs w:val="18"/>
              </w:rPr>
              <w:t>Keynote Lecture: Current Economic Issues in the UK</w:t>
            </w:r>
          </w:p>
          <w:p w:rsidR="00290A51" w:rsidRPr="00494507" w:rsidRDefault="00290A51" w:rsidP="00C511B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</w:pPr>
            <w:r w:rsidRPr="008350AD">
              <w:rPr>
                <w:rFonts w:ascii="微软雅黑" w:eastAsia="微软雅黑" w:hAnsi="微软雅黑" w:cs="微软雅黑" w:hint="eastAsia"/>
                <w:sz w:val="18"/>
                <w:szCs w:val="18"/>
              </w:rPr>
              <w:t>课后问答</w:t>
            </w:r>
          </w:p>
        </w:tc>
        <w:tc>
          <w:tcPr>
            <w:tcW w:w="3397" w:type="dxa"/>
            <w:shd w:val="clear" w:color="auto" w:fill="F2F2F2"/>
          </w:tcPr>
          <w:p w:rsidR="00290A51" w:rsidRDefault="00290A51" w:rsidP="00C511BD">
            <w:pPr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伦敦概述</w:t>
            </w:r>
          </w:p>
          <w:p w:rsidR="00290A51" w:rsidRPr="00494507" w:rsidRDefault="00290A51" w:rsidP="00C511BD">
            <w:pPr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简述、次日伦敦游学准备活动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8350A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Default="00290A51" w:rsidP="008350AD">
            <w:pPr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牛津学生大使</w:t>
            </w:r>
            <w:r w:rsidRPr="008350AD">
              <w:rPr>
                <w:rFonts w:ascii="微软雅黑" w:eastAsia="微软雅黑" w:hAnsi="微软雅黑" w:cs="微软雅黑"/>
                <w:caps/>
                <w:color w:val="00000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体育活动</w:t>
            </w:r>
          </w:p>
          <w:p w:rsidR="00290A51" w:rsidRPr="00494507" w:rsidRDefault="00290A51" w:rsidP="008350A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伦敦之旅行前讲座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6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2876" w:type="dxa"/>
            <w:shd w:val="clear" w:color="auto" w:fill="F2F2F2"/>
          </w:tcPr>
          <w:p w:rsidR="00290A51" w:rsidRDefault="00290A51" w:rsidP="00C511BD">
            <w:pPr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伦敦游学之旅</w:t>
            </w:r>
          </w:p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大英博物馆、国家展览馆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塔桥、大本钟、伦敦眼、市政厅、金融城、特拉法加广场</w:t>
            </w:r>
          </w:p>
        </w:tc>
        <w:tc>
          <w:tcPr>
            <w:tcW w:w="2148" w:type="dxa"/>
            <w:shd w:val="clear" w:color="auto" w:fill="F2F2F2"/>
          </w:tcPr>
          <w:p w:rsidR="00290A51" w:rsidRPr="00494507" w:rsidRDefault="00290A51" w:rsidP="00C511B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7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周六</w:t>
            </w:r>
          </w:p>
        </w:tc>
        <w:tc>
          <w:tcPr>
            <w:tcW w:w="2876" w:type="dxa"/>
            <w:shd w:val="clear" w:color="auto" w:fill="F2F2F2"/>
          </w:tcPr>
          <w:p w:rsidR="00290A51" w:rsidRDefault="00290A51" w:rsidP="00C511B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牛津泰晤士河泛舟</w:t>
            </w:r>
          </w:p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397" w:type="dxa"/>
            <w:shd w:val="clear" w:color="auto" w:fill="F2F2F2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148" w:type="dxa"/>
            <w:shd w:val="clear" w:color="auto" w:fill="F2F2F2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8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周日</w:t>
            </w:r>
          </w:p>
        </w:tc>
        <w:tc>
          <w:tcPr>
            <w:tcW w:w="2876" w:type="dxa"/>
            <w:shd w:val="clear" w:color="auto" w:fill="F2F2F2"/>
            <w:vAlign w:val="center"/>
          </w:tcPr>
          <w:p w:rsidR="00290A51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自选活动</w:t>
            </w:r>
          </w:p>
          <w:p w:rsidR="00290A51" w:rsidRPr="008350AD" w:rsidRDefault="00290A51" w:rsidP="00C511BD">
            <w:pPr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8350AD"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巨石阵、巴斯、</w:t>
            </w: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温莎城堡、</w:t>
            </w:r>
            <w:r w:rsidRPr="008350AD"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剑桥</w:t>
            </w:r>
            <w:r w:rsidRPr="008350AD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148" w:type="dxa"/>
            <w:shd w:val="clear" w:color="auto" w:fill="F2F2F2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9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2876" w:type="dxa"/>
            <w:shd w:val="clear" w:color="auto" w:fill="F2F2F2"/>
          </w:tcPr>
          <w:p w:rsidR="00290A51" w:rsidRPr="00FE2C41" w:rsidRDefault="00290A51" w:rsidP="008350AD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>–</w:t>
            </w:r>
            <w:r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主题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051849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51849">
              <w:rPr>
                <w:rFonts w:ascii="微软雅黑" w:eastAsia="微软雅黑" w:hAnsi="微软雅黑" w:cs="微软雅黑" w:hint="eastAsia"/>
                <w:sz w:val="18"/>
                <w:szCs w:val="18"/>
              </w:rPr>
              <w:t>气候改变经济</w:t>
            </w:r>
          </w:p>
          <w:p w:rsidR="00290A51" w:rsidRPr="00494507" w:rsidRDefault="00290A51" w:rsidP="0022232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051849">
              <w:rPr>
                <w:rFonts w:ascii="微软雅黑" w:eastAsia="微软雅黑" w:hAnsi="微软雅黑" w:cs="微软雅黑"/>
                <w:sz w:val="18"/>
                <w:szCs w:val="18"/>
              </w:rPr>
              <w:t>Keynote Lecture:  Climate Change Economics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FE2C41" w:rsidRDefault="00290A51" w:rsidP="008350AD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>–</w:t>
            </w:r>
            <w:r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主题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 w:rsidRPr="00051849">
              <w:rPr>
                <w:rFonts w:ascii="微软雅黑" w:eastAsia="微软雅黑" w:hAnsi="微软雅黑" w:cs="微软雅黑" w:hint="eastAsia"/>
                <w:sz w:val="18"/>
                <w:szCs w:val="18"/>
              </w:rPr>
              <w:t>建立有效的商业合作关系</w:t>
            </w:r>
            <w:r w:rsidRPr="00051849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051849">
              <w:rPr>
                <w:rFonts w:ascii="微软雅黑" w:eastAsia="微软雅黑" w:hAnsi="微软雅黑" w:cs="微软雅黑"/>
                <w:sz w:val="18"/>
                <w:szCs w:val="18"/>
              </w:rPr>
              <w:t>Creating effective business partnerships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051849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牛津学生大使</w:t>
            </w:r>
            <w:r w:rsidRPr="008350AD">
              <w:rPr>
                <w:rFonts w:ascii="微软雅黑" w:eastAsia="微软雅黑" w:hAnsi="微软雅黑" w:cs="微软雅黑"/>
                <w:caps/>
                <w:color w:val="00000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徒步旅行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10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2876" w:type="dxa"/>
            <w:shd w:val="clear" w:color="auto" w:fill="F2F2F2"/>
          </w:tcPr>
          <w:p w:rsidR="00290A51" w:rsidRPr="00FE2C41" w:rsidRDefault="00290A51" w:rsidP="00051849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Default="00290A51" w:rsidP="00C511BD">
            <w:p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问题解决与方案写作</w:t>
            </w:r>
          </w:p>
          <w:p w:rsidR="00290A51" w:rsidRDefault="00290A51" w:rsidP="00C511BD">
            <w:p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snapToGrid w:val="0"/>
                <w:color w:val="000000"/>
                <w:sz w:val="18"/>
                <w:szCs w:val="18"/>
              </w:rPr>
              <w:t>听力活动、迷你案例分析</w:t>
            </w:r>
          </w:p>
          <w:p w:rsidR="00290A51" w:rsidRPr="00FE2C41" w:rsidRDefault="00290A51" w:rsidP="00051849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494507" w:rsidRDefault="00290A51" w:rsidP="00051849">
            <w:pPr>
              <w:jc w:val="left"/>
              <w:rPr>
                <w:rFonts w:ascii="Arial" w:eastAsia="微软雅黑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商务演讲工作坊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高阶技巧</w:t>
            </w:r>
          </w:p>
        </w:tc>
        <w:tc>
          <w:tcPr>
            <w:tcW w:w="3397" w:type="dxa"/>
            <w:shd w:val="clear" w:color="auto" w:fill="F2F2F2"/>
          </w:tcPr>
          <w:p w:rsidR="00290A51" w:rsidRPr="00FE2C41" w:rsidRDefault="00290A51" w:rsidP="00051849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Default="00290A51" w:rsidP="00C511BD">
            <w:pPr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求职</w:t>
            </w:r>
          </w:p>
          <w:p w:rsidR="00290A51" w:rsidRPr="00051849" w:rsidRDefault="00290A51" w:rsidP="0005184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051849">
              <w:rPr>
                <w:rFonts w:ascii="微软雅黑" w:eastAsia="微软雅黑" w:hAnsi="微软雅黑" w:cs="微软雅黑"/>
                <w:sz w:val="18"/>
                <w:szCs w:val="18"/>
              </w:rPr>
              <w:t>Applying for a job</w:t>
            </w:r>
          </w:p>
          <w:p w:rsidR="00290A51" w:rsidRPr="00051849" w:rsidRDefault="00290A51" w:rsidP="00C511BD">
            <w:pPr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简历撰写、面试（角色扮演）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051849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Pr="00494507" w:rsidRDefault="00290A51" w:rsidP="00051849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牛津学生大使</w:t>
            </w:r>
            <w:r w:rsidRPr="008350AD">
              <w:rPr>
                <w:rFonts w:ascii="微软雅黑" w:eastAsia="微软雅黑" w:hAnsi="微软雅黑" w:cs="微软雅黑"/>
                <w:caps/>
                <w:color w:val="00000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鸡尾酒之夜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11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2876" w:type="dxa"/>
            <w:shd w:val="clear" w:color="auto" w:fill="F2F2F2"/>
          </w:tcPr>
          <w:p w:rsidR="00290A51" w:rsidRDefault="00290A51" w:rsidP="00C511BD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051849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51849">
              <w:rPr>
                <w:rFonts w:ascii="微软雅黑" w:eastAsia="微软雅黑" w:hAnsi="微软雅黑" w:cs="微软雅黑" w:hint="eastAsia"/>
                <w:sz w:val="18"/>
                <w:szCs w:val="18"/>
              </w:rPr>
              <w:t>商业道德与企业决策</w:t>
            </w:r>
          </w:p>
          <w:p w:rsidR="00290A51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51849">
              <w:rPr>
                <w:rFonts w:ascii="微软雅黑" w:eastAsia="微软雅黑" w:hAnsi="微软雅黑" w:cs="微软雅黑"/>
                <w:sz w:val="18"/>
                <w:szCs w:val="18"/>
              </w:rPr>
              <w:t>Business ethics and corporate decision-making</w:t>
            </w:r>
          </w:p>
          <w:p w:rsidR="00290A51" w:rsidRDefault="00290A51" w:rsidP="00051849">
            <w:pPr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FE2C41">
              <w:rPr>
                <w:rFonts w:ascii="微软雅黑" w:eastAsia="微软雅黑" w:hAnsi="微软雅黑" w:cs="微软雅黑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课程</w:t>
            </w:r>
          </w:p>
          <w:p w:rsidR="00290A51" w:rsidRPr="00051849" w:rsidRDefault="00290A51" w:rsidP="00051849">
            <w:pPr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 w:rsidRPr="00051849"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小型辩论赛</w:t>
            </w:r>
          </w:p>
          <w:p w:rsidR="00290A51" w:rsidRPr="00494507" w:rsidRDefault="00290A51" w:rsidP="00051849">
            <w:pPr>
              <w:jc w:val="left"/>
              <w:rPr>
                <w:rFonts w:ascii="Arial" w:eastAsia="微软雅黑" w:hAnsi="Arial"/>
                <w:color w:val="000000"/>
                <w:sz w:val="18"/>
                <w:szCs w:val="18"/>
              </w:rPr>
            </w:pPr>
            <w:r w:rsidRPr="00051849"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提升在商业环境下的说服能力</w:t>
            </w:r>
          </w:p>
        </w:tc>
        <w:tc>
          <w:tcPr>
            <w:tcW w:w="3397" w:type="dxa"/>
            <w:shd w:val="clear" w:color="auto" w:fill="F2F2F2"/>
          </w:tcPr>
          <w:p w:rsidR="00290A51" w:rsidRDefault="00290A51" w:rsidP="00C511B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项目回顾与总结</w:t>
            </w:r>
          </w:p>
          <w:p w:rsidR="00290A51" w:rsidRPr="00494507" w:rsidRDefault="00290A51" w:rsidP="00C511B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结业比赛彩排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051849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FE2C41">
              <w:rPr>
                <w:rFonts w:ascii="微软雅黑" w:eastAsia="微软雅黑" w:hAnsi="微软雅黑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文化交流活动</w:t>
            </w:r>
          </w:p>
          <w:p w:rsidR="00290A51" w:rsidRDefault="00290A51" w:rsidP="00051849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8350AD"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牛津学生大使</w:t>
            </w:r>
            <w:r w:rsidRPr="008350AD">
              <w:rPr>
                <w:rFonts w:ascii="微软雅黑" w:eastAsia="微软雅黑" w:hAnsi="微软雅黑" w:cs="微软雅黑"/>
                <w:caps/>
                <w:color w:val="00000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aps/>
                <w:color w:val="000000"/>
                <w:sz w:val="18"/>
                <w:szCs w:val="18"/>
              </w:rPr>
              <w:t>字谜之夜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 w:rsidRPr="00FE2C41"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2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2876" w:type="dxa"/>
            <w:shd w:val="clear" w:color="auto" w:fill="F2F2F2"/>
          </w:tcPr>
          <w:p w:rsidR="00290A51" w:rsidRPr="00494507" w:rsidRDefault="00290A51" w:rsidP="00051849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牛津大学</w:t>
            </w:r>
            <w:r w:rsidRPr="00494507">
              <w:rPr>
                <w:rFonts w:ascii="Arial" w:eastAsia="微软雅黑" w:hAnsi="Arial" w:cs="Arial"/>
                <w:b/>
                <w:bCs/>
                <w:caps/>
                <w:color w:val="000000"/>
                <w:sz w:val="18"/>
                <w:szCs w:val="18"/>
                <w:u w:val="single"/>
              </w:rPr>
              <w:t xml:space="preserve"> - </w:t>
            </w:r>
            <w:r w:rsidRPr="00494507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结业</w:t>
            </w:r>
            <w:r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比赛</w:t>
            </w:r>
          </w:p>
          <w:p w:rsidR="00290A51" w:rsidRPr="00494507" w:rsidRDefault="00290A51" w:rsidP="00051849">
            <w:pPr>
              <w:ind w:left="28"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小组方案展示</w:t>
            </w:r>
          </w:p>
          <w:p w:rsidR="00290A51" w:rsidRPr="00494507" w:rsidRDefault="00290A51" w:rsidP="00051849">
            <w:pPr>
              <w:ind w:left="28"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评委提问、答辩</w:t>
            </w:r>
          </w:p>
          <w:p w:rsidR="00290A51" w:rsidRPr="00494507" w:rsidRDefault="00290A51" w:rsidP="00051849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集体合影</w:t>
            </w:r>
          </w:p>
        </w:tc>
        <w:tc>
          <w:tcPr>
            <w:tcW w:w="3397" w:type="dxa"/>
            <w:shd w:val="clear" w:color="auto" w:fill="F2F2F2"/>
          </w:tcPr>
          <w:p w:rsidR="00290A51" w:rsidRPr="00494507" w:rsidRDefault="00290A51" w:rsidP="00C511B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结业、评估</w:t>
            </w:r>
          </w:p>
        </w:tc>
        <w:tc>
          <w:tcPr>
            <w:tcW w:w="2148" w:type="dxa"/>
            <w:shd w:val="clear" w:color="auto" w:fill="F2F2F2"/>
          </w:tcPr>
          <w:p w:rsidR="00290A51" w:rsidRPr="00051849" w:rsidRDefault="00290A51" w:rsidP="00C511BD">
            <w:pPr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 w:rsidRPr="00051849"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结业晚宴</w:t>
            </w:r>
          </w:p>
          <w:p w:rsidR="00290A51" w:rsidRDefault="00290A51" w:rsidP="00C511BD">
            <w:pP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Gala Dinner</w:t>
            </w:r>
          </w:p>
          <w:p w:rsidR="00290A51" w:rsidRDefault="00290A51" w:rsidP="00C511BD">
            <w:pPr>
              <w:rPr>
                <w:rFonts w:ascii="Arial" w:eastAsia="微软雅黑" w:hAnsi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494507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大学颁发《结业证书》</w:t>
            </w: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13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2876" w:type="dxa"/>
            <w:shd w:val="clear" w:color="auto" w:fill="F2F2F2"/>
          </w:tcPr>
          <w:p w:rsidR="00290A51" w:rsidRPr="00494507" w:rsidRDefault="00290A51" w:rsidP="00051849">
            <w:pPr>
              <w:ind w:left="28"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自由活动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widowControl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2F2F2"/>
          </w:tcPr>
          <w:p w:rsidR="00290A51" w:rsidRDefault="00290A51" w:rsidP="00C511BD">
            <w:pPr>
              <w:widowControl/>
              <w:jc w:val="left"/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</w:p>
        </w:tc>
      </w:tr>
      <w:tr w:rsidR="00290A51" w:rsidRPr="009F0102">
        <w:trPr>
          <w:tblCellSpacing w:w="28" w:type="dxa"/>
          <w:jc w:val="center"/>
        </w:trPr>
        <w:tc>
          <w:tcPr>
            <w:tcW w:w="937" w:type="dxa"/>
            <w:shd w:val="clear" w:color="auto" w:fill="F2F2F2"/>
            <w:vAlign w:val="center"/>
          </w:tcPr>
          <w:p w:rsidR="00290A51" w:rsidRPr="00FE2C41" w:rsidRDefault="00290A51" w:rsidP="00C511BD">
            <w:pPr>
              <w:jc w:val="center"/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</w:pP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第</w:t>
            </w:r>
            <w:r>
              <w:rPr>
                <w:rFonts w:ascii="Arial" w:eastAsia="微软雅黑" w:hAnsi="Arial" w:cs="Arial"/>
                <w:caps/>
                <w:color w:val="000000"/>
                <w:sz w:val="18"/>
                <w:szCs w:val="18"/>
              </w:rPr>
              <w:t>14</w:t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天</w:t>
            </w:r>
            <w:r w:rsidRPr="00FE2C41">
              <w:rPr>
                <w:rFonts w:ascii="Arial" w:eastAsia="微软雅黑" w:hAnsi="Arial"/>
                <w:caps/>
                <w:color w:val="000000"/>
                <w:sz w:val="18"/>
                <w:szCs w:val="18"/>
              </w:rPr>
              <w:br/>
            </w:r>
            <w:r w:rsidRPr="00FE2C41"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周</w:t>
            </w:r>
            <w:r>
              <w:rPr>
                <w:rFonts w:ascii="Arial" w:eastAsia="微软雅黑" w:hAnsi="Arial" w:cs="微软雅黑" w:hint="eastAsia"/>
                <w:cap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876" w:type="dxa"/>
            <w:shd w:val="clear" w:color="auto" w:fill="F2F2F2"/>
          </w:tcPr>
          <w:p w:rsidR="00290A51" w:rsidRPr="00494507" w:rsidRDefault="00290A51" w:rsidP="00C511BD">
            <w:pPr>
              <w:jc w:val="left"/>
              <w:rPr>
                <w:rFonts w:ascii="Arial" w:eastAsia="微软雅黑" w:hAnsi="Arial"/>
                <w:b/>
                <w:bCs/>
                <w:cap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微软雅黑" w:hAnsi="Arial" w:cs="微软雅黑" w:hint="eastAsia"/>
                <w:b/>
                <w:bCs/>
                <w:caps/>
                <w:color w:val="000000"/>
                <w:sz w:val="18"/>
                <w:szCs w:val="18"/>
                <w:u w:val="single"/>
              </w:rPr>
              <w:t>办理退房，相互告别</w:t>
            </w:r>
          </w:p>
        </w:tc>
        <w:tc>
          <w:tcPr>
            <w:tcW w:w="3397" w:type="dxa"/>
            <w:shd w:val="clear" w:color="auto" w:fill="F2F2F2"/>
            <w:vAlign w:val="center"/>
          </w:tcPr>
          <w:p w:rsidR="00290A51" w:rsidRPr="00494507" w:rsidRDefault="00290A51" w:rsidP="00C511BD">
            <w:pPr>
              <w:widowControl/>
              <w:jc w:val="left"/>
              <w:rPr>
                <w:rFonts w:ascii="Arial" w:eastAsia="微软雅黑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微软雅黑" w:hint="eastAsia"/>
                <w:color w:val="000000"/>
                <w:kern w:val="0"/>
                <w:sz w:val="18"/>
                <w:szCs w:val="18"/>
              </w:rPr>
              <w:t>大巴接往伦敦希斯罗机场</w:t>
            </w:r>
          </w:p>
        </w:tc>
        <w:tc>
          <w:tcPr>
            <w:tcW w:w="2148" w:type="dxa"/>
            <w:shd w:val="clear" w:color="auto" w:fill="F2F2F2"/>
          </w:tcPr>
          <w:p w:rsidR="00290A51" w:rsidRDefault="00290A51" w:rsidP="00C511BD">
            <w:pPr>
              <w:widowControl/>
              <w:jc w:val="left"/>
              <w:rPr>
                <w:rFonts w:ascii="微软雅黑" w:eastAsia="微软雅黑" w:hAnsi="微软雅黑"/>
                <w:caps/>
                <w:color w:val="000000"/>
                <w:sz w:val="18"/>
                <w:szCs w:val="18"/>
              </w:rPr>
            </w:pPr>
          </w:p>
        </w:tc>
      </w:tr>
    </w:tbl>
    <w:p w:rsidR="00290A51" w:rsidRDefault="00290A51">
      <w:pPr>
        <w:rPr>
          <w:rFonts w:ascii="Arial" w:eastAsia="微软雅黑" w:hAnsi="Arial"/>
          <w:color w:val="000000"/>
          <w:kern w:val="0"/>
          <w:sz w:val="18"/>
          <w:szCs w:val="18"/>
        </w:rPr>
      </w:pPr>
      <w:r>
        <w:rPr>
          <w:rFonts w:ascii="Arial" w:eastAsia="微软雅黑" w:hAnsi="Arial" w:cs="微软雅黑" w:hint="eastAsia"/>
          <w:color w:val="000000"/>
          <w:kern w:val="0"/>
          <w:sz w:val="18"/>
          <w:szCs w:val="18"/>
        </w:rPr>
        <w:t>注：以上日程为参考</w:t>
      </w:r>
      <w:r w:rsidRPr="007C67CD">
        <w:rPr>
          <w:rFonts w:ascii="Arial" w:eastAsia="微软雅黑" w:hAnsi="Arial" w:cs="微软雅黑" w:hint="eastAsia"/>
          <w:color w:val="000000"/>
          <w:kern w:val="0"/>
          <w:sz w:val="18"/>
          <w:szCs w:val="18"/>
        </w:rPr>
        <w:t>日程，</w:t>
      </w:r>
      <w:r>
        <w:rPr>
          <w:rFonts w:ascii="Arial" w:eastAsia="微软雅黑" w:hAnsi="Arial" w:cs="微软雅黑" w:hint="eastAsia"/>
          <w:color w:val="000000"/>
          <w:kern w:val="0"/>
          <w:sz w:val="18"/>
          <w:szCs w:val="18"/>
        </w:rPr>
        <w:t>实际</w:t>
      </w:r>
      <w:r w:rsidRPr="007C67CD">
        <w:rPr>
          <w:rFonts w:ascii="Arial" w:eastAsia="微软雅黑" w:hAnsi="Arial" w:cs="微软雅黑" w:hint="eastAsia"/>
          <w:color w:val="000000"/>
          <w:kern w:val="0"/>
          <w:sz w:val="18"/>
          <w:szCs w:val="18"/>
        </w:rPr>
        <w:t>日程可能会根据大学和企业安排略有调整。</w:t>
      </w:r>
    </w:p>
    <w:p w:rsidR="00290A51" w:rsidRPr="003037FB" w:rsidRDefault="00290A51" w:rsidP="004F3D1D">
      <w:pPr>
        <w:widowControl/>
        <w:spacing w:beforeLines="50" w:afterLines="50"/>
        <w:ind w:left="31680" w:hangingChars="999" w:firstLine="31680"/>
        <w:jc w:val="left"/>
        <w:rPr>
          <w:rFonts w:ascii="微软雅黑" w:eastAsia="微软雅黑" w:hAnsi="微软雅黑"/>
          <w:b/>
          <w:bCs/>
          <w:caps/>
          <w:color w:val="002060"/>
          <w:kern w:val="0"/>
        </w:rPr>
      </w:pPr>
      <w:r w:rsidRPr="003037FB">
        <w:rPr>
          <w:rFonts w:ascii="微软雅黑" w:eastAsia="微软雅黑" w:hAnsi="微软雅黑" w:cs="微软雅黑" w:hint="eastAsia"/>
          <w:b/>
          <w:bCs/>
          <w:caps/>
          <w:color w:val="002060"/>
          <w:kern w:val="0"/>
          <w:sz w:val="22"/>
          <w:szCs w:val="22"/>
        </w:rPr>
        <w:t>报名须知</w:t>
      </w:r>
    </w:p>
    <w:tbl>
      <w:tblPr>
        <w:tblW w:w="9639" w:type="dxa"/>
        <w:jc w:val="center"/>
        <w:tblCellSpacing w:w="28" w:type="dxa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546"/>
        <w:gridCol w:w="8093"/>
      </w:tblGrid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住宿标准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C511BD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双人标准间，配有空调、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独立卫浴、无线网络</w:t>
            </w: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签证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A73DF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牛津大学主办学院为每位学员签发邀请函，学员在主办方的统一指导下办理英国签证。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C511BD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每班不超过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20</w:t>
            </w: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截至日期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/>
                <w:sz w:val="18"/>
                <w:szCs w:val="18"/>
              </w:rPr>
              <w:t>201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5</w:t>
            </w: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6</w:t>
            </w: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18</w:t>
            </w: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申请对象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C511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在校本科生和研究生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费用组成</w:t>
            </w:r>
          </w:p>
        </w:tc>
        <w:tc>
          <w:tcPr>
            <w:tcW w:w="8009" w:type="dxa"/>
            <w:shd w:val="clear" w:color="auto" w:fill="F2F2F2"/>
          </w:tcPr>
          <w:p w:rsidR="00290A51" w:rsidRPr="0022232D" w:rsidRDefault="00290A51" w:rsidP="00C511BD">
            <w:pPr>
              <w:pStyle w:val="ListParagraph"/>
              <w:ind w:firstLineChars="0" w:firstLine="0"/>
              <w:jc w:val="left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22232D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总费用</w:t>
            </w:r>
            <w:r w:rsidRPr="0022232D"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>29500</w:t>
            </w:r>
            <w:r w:rsidRPr="0022232D"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元</w:t>
            </w:r>
          </w:p>
          <w:p w:rsidR="00290A51" w:rsidRPr="00A73DFC" w:rsidRDefault="00290A51" w:rsidP="00A73DF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学费</w:t>
            </w:r>
            <w:r w:rsidRPr="00A73DFC">
              <w:rPr>
                <w:rFonts w:ascii="微软雅黑" w:eastAsia="微软雅黑" w:hAnsi="微软雅黑" w:cs="微软雅黑" w:hint="eastAsia"/>
                <w:sz w:val="18"/>
                <w:szCs w:val="18"/>
              </w:rPr>
              <w:t>：包含大学课程费、企业实训费、结业证书、结业晚宴</w:t>
            </w:r>
          </w:p>
          <w:p w:rsidR="00290A51" w:rsidRPr="00A73DFC" w:rsidRDefault="00290A51" w:rsidP="00A73DF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杂费</w:t>
            </w:r>
            <w:r w:rsidRPr="00A73DFC">
              <w:rPr>
                <w:rFonts w:ascii="微软雅黑" w:eastAsia="微软雅黑" w:hAnsi="微软雅黑" w:cs="微软雅黑" w:hint="eastAsia"/>
                <w:sz w:val="18"/>
                <w:szCs w:val="18"/>
              </w:rPr>
              <w:t>：住宿费、三餐费用、专车接送、保险费等</w:t>
            </w:r>
          </w:p>
          <w:p w:rsidR="00290A51" w:rsidRDefault="00290A51" w:rsidP="00A73DFC">
            <w:pPr>
              <w:pStyle w:val="ListParagraph"/>
              <w:ind w:firstLineChars="0" w:firstLine="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以上费用不包括往返机票、签证费</w:t>
            </w:r>
          </w:p>
          <w:p w:rsidR="00290A51" w:rsidRPr="003037FB" w:rsidRDefault="00290A51" w:rsidP="00C25C2A">
            <w:pPr>
              <w:pStyle w:val="ListParagraph"/>
              <w:ind w:firstLineChars="0" w:firstLine="0"/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037FB"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 xml:space="preserve">* </w:t>
            </w:r>
            <w:r w:rsidRPr="003037FB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0"/>
                <w:szCs w:val="20"/>
              </w:rPr>
              <w:t>奖学金：我校经推荐的学生享受减免</w:t>
            </w:r>
            <w:r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>5</w:t>
            </w:r>
            <w:r w:rsidRPr="003037FB"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>000</w:t>
            </w:r>
            <w:r w:rsidRPr="003037FB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0"/>
                <w:szCs w:val="20"/>
              </w:rPr>
              <w:t>元，最终费用为</w:t>
            </w:r>
            <w:r w:rsidRPr="003037FB"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>4</w:t>
            </w:r>
            <w:r w:rsidRPr="003037FB">
              <w:rPr>
                <w:rFonts w:ascii="微软雅黑" w:eastAsia="微软雅黑" w:hAnsi="微软雅黑" w:cs="微软雅黑"/>
                <w:b/>
                <w:bCs/>
                <w:color w:val="C00000"/>
                <w:sz w:val="20"/>
                <w:szCs w:val="20"/>
              </w:rPr>
              <w:t>500</w:t>
            </w:r>
            <w:r w:rsidRPr="003037FB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0"/>
                <w:szCs w:val="20"/>
              </w:rPr>
              <w:t>元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73DFC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申请材料</w:t>
            </w:r>
          </w:p>
        </w:tc>
        <w:tc>
          <w:tcPr>
            <w:tcW w:w="8009" w:type="dxa"/>
            <w:shd w:val="clear" w:color="auto" w:fill="F2F2F2"/>
          </w:tcPr>
          <w:p w:rsidR="00290A51" w:rsidRPr="00C82651" w:rsidRDefault="00290A51" w:rsidP="00A73DFC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申请表（打印并签名）</w:t>
            </w:r>
          </w:p>
          <w:p w:rsidR="00290A51" w:rsidRPr="00C82651" w:rsidRDefault="00290A51" w:rsidP="00A73DFC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身份证（复印件或扫描件）</w:t>
            </w:r>
          </w:p>
          <w:p w:rsidR="00290A51" w:rsidRPr="00824FAC" w:rsidRDefault="00290A51" w:rsidP="00A73DFC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C82651">
              <w:rPr>
                <w:rFonts w:ascii="微软雅黑" w:eastAsia="微软雅黑" w:hAnsi="微软雅黑" w:cs="微软雅黑" w:hint="eastAsia"/>
                <w:sz w:val="18"/>
                <w:szCs w:val="18"/>
              </w:rPr>
              <w:t>学生证（复印件或扫描件）</w:t>
            </w: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F2F2F2"/>
          </w:tcPr>
          <w:p w:rsidR="00290A51" w:rsidRPr="008A3109" w:rsidRDefault="00290A51" w:rsidP="00A73DFC">
            <w:pPr>
              <w:pStyle w:val="ListParagraph"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290A51" w:rsidRPr="00C82651">
        <w:trPr>
          <w:tblCellSpacing w:w="28" w:type="dxa"/>
          <w:jc w:val="center"/>
        </w:trPr>
        <w:tc>
          <w:tcPr>
            <w:tcW w:w="1462" w:type="dxa"/>
            <w:shd w:val="clear" w:color="auto" w:fill="002060"/>
            <w:vAlign w:val="center"/>
          </w:tcPr>
          <w:p w:rsidR="00290A51" w:rsidRPr="00A73DFC" w:rsidRDefault="00290A51" w:rsidP="00C511BD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09" w:type="dxa"/>
            <w:shd w:val="clear" w:color="auto" w:fill="F2F2F2"/>
          </w:tcPr>
          <w:p w:rsidR="00290A51" w:rsidRPr="00D7202E" w:rsidRDefault="00290A51" w:rsidP="00AC110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290A51" w:rsidRPr="00A73DFC" w:rsidRDefault="00290A51">
      <w:bookmarkStart w:id="2" w:name="_GoBack"/>
      <w:bookmarkEnd w:id="2"/>
    </w:p>
    <w:sectPr w:rsidR="00290A51" w:rsidRPr="00A73DFC" w:rsidSect="00FE2C41">
      <w:headerReference w:type="default" r:id="rId20"/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51" w:rsidRDefault="00290A51" w:rsidP="00ED477F">
      <w:r>
        <w:separator/>
      </w:r>
    </w:p>
  </w:endnote>
  <w:endnote w:type="continuationSeparator" w:id="1">
    <w:p w:rsidR="00290A51" w:rsidRDefault="00290A51" w:rsidP="00ED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JhengHei">
    <w:altName w:val="PMingLiU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51" w:rsidRDefault="00290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51" w:rsidRDefault="00290A51" w:rsidP="00ED477F">
      <w:r>
        <w:separator/>
      </w:r>
    </w:p>
  </w:footnote>
  <w:footnote w:type="continuationSeparator" w:id="1">
    <w:p w:rsidR="00290A51" w:rsidRDefault="00290A51" w:rsidP="00ED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51" w:rsidRDefault="00290A51" w:rsidP="004F3D1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506"/>
    <w:multiLevelType w:val="hybridMultilevel"/>
    <w:tmpl w:val="2CE2640A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9BC16AE"/>
    <w:multiLevelType w:val="hybridMultilevel"/>
    <w:tmpl w:val="A3AC8CEE"/>
    <w:lvl w:ilvl="0" w:tplc="24C637C6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A200DEB"/>
    <w:multiLevelType w:val="hybridMultilevel"/>
    <w:tmpl w:val="EFCE48D6"/>
    <w:lvl w:ilvl="0" w:tplc="E50489A4">
      <w:start w:val="1"/>
      <w:numFmt w:val="bullet"/>
      <w:lvlText w:val=""/>
      <w:lvlJc w:val="left"/>
      <w:pPr>
        <w:ind w:left="28" w:hanging="28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8077B26"/>
    <w:multiLevelType w:val="hybridMultilevel"/>
    <w:tmpl w:val="8E18AC76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</w:abstractNum>
  <w:abstractNum w:abstractNumId="4">
    <w:nsid w:val="19256294"/>
    <w:multiLevelType w:val="hybridMultilevel"/>
    <w:tmpl w:val="910E2D6A"/>
    <w:lvl w:ilvl="0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cs="Wingdings" w:hint="default"/>
      </w:rPr>
    </w:lvl>
  </w:abstractNum>
  <w:abstractNum w:abstractNumId="5">
    <w:nsid w:val="21EC164E"/>
    <w:multiLevelType w:val="hybridMultilevel"/>
    <w:tmpl w:val="BF7EE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E46D75"/>
    <w:multiLevelType w:val="hybridMultilevel"/>
    <w:tmpl w:val="F24009C2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3EB32590"/>
    <w:multiLevelType w:val="hybridMultilevel"/>
    <w:tmpl w:val="A0FA3964"/>
    <w:lvl w:ilvl="0" w:tplc="E50489A4">
      <w:start w:val="1"/>
      <w:numFmt w:val="bullet"/>
      <w:lvlText w:val=""/>
      <w:lvlJc w:val="left"/>
      <w:pPr>
        <w:ind w:left="28" w:hanging="28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6D1C1E4D"/>
    <w:multiLevelType w:val="hybridMultilevel"/>
    <w:tmpl w:val="B3D457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C41"/>
    <w:rsid w:val="00001D6F"/>
    <w:rsid w:val="000029B9"/>
    <w:rsid w:val="0000362E"/>
    <w:rsid w:val="00004838"/>
    <w:rsid w:val="00005B39"/>
    <w:rsid w:val="00013987"/>
    <w:rsid w:val="00017B18"/>
    <w:rsid w:val="00017CEF"/>
    <w:rsid w:val="000209C7"/>
    <w:rsid w:val="00020D81"/>
    <w:rsid w:val="00025D8C"/>
    <w:rsid w:val="000266FF"/>
    <w:rsid w:val="000276CB"/>
    <w:rsid w:val="00027B97"/>
    <w:rsid w:val="00034C20"/>
    <w:rsid w:val="00036CC2"/>
    <w:rsid w:val="0004758D"/>
    <w:rsid w:val="00051849"/>
    <w:rsid w:val="000546C9"/>
    <w:rsid w:val="000616FA"/>
    <w:rsid w:val="00061827"/>
    <w:rsid w:val="000629E9"/>
    <w:rsid w:val="00067150"/>
    <w:rsid w:val="0006781E"/>
    <w:rsid w:val="00067CE8"/>
    <w:rsid w:val="00067F16"/>
    <w:rsid w:val="00070A21"/>
    <w:rsid w:val="00072690"/>
    <w:rsid w:val="0007468F"/>
    <w:rsid w:val="0007647C"/>
    <w:rsid w:val="0008197E"/>
    <w:rsid w:val="00081F57"/>
    <w:rsid w:val="000830CD"/>
    <w:rsid w:val="00084C8B"/>
    <w:rsid w:val="00091CAB"/>
    <w:rsid w:val="00096FCB"/>
    <w:rsid w:val="000A116C"/>
    <w:rsid w:val="000B1DBD"/>
    <w:rsid w:val="000B3B5E"/>
    <w:rsid w:val="000B4152"/>
    <w:rsid w:val="000B4D1A"/>
    <w:rsid w:val="000B56A5"/>
    <w:rsid w:val="000B6239"/>
    <w:rsid w:val="000C35A7"/>
    <w:rsid w:val="000D23A8"/>
    <w:rsid w:val="000D31C5"/>
    <w:rsid w:val="000D5BF5"/>
    <w:rsid w:val="000E5B6C"/>
    <w:rsid w:val="000E7756"/>
    <w:rsid w:val="000F29A2"/>
    <w:rsid w:val="000F3A70"/>
    <w:rsid w:val="000F70F1"/>
    <w:rsid w:val="00101792"/>
    <w:rsid w:val="00103B15"/>
    <w:rsid w:val="0010427A"/>
    <w:rsid w:val="00105129"/>
    <w:rsid w:val="00105A6F"/>
    <w:rsid w:val="0010659C"/>
    <w:rsid w:val="001101AE"/>
    <w:rsid w:val="00113C2C"/>
    <w:rsid w:val="0012329E"/>
    <w:rsid w:val="00124850"/>
    <w:rsid w:val="001301D5"/>
    <w:rsid w:val="001336A6"/>
    <w:rsid w:val="00142D23"/>
    <w:rsid w:val="0014532B"/>
    <w:rsid w:val="00150AC9"/>
    <w:rsid w:val="00152424"/>
    <w:rsid w:val="00153CDE"/>
    <w:rsid w:val="00154ADC"/>
    <w:rsid w:val="00154F02"/>
    <w:rsid w:val="00155767"/>
    <w:rsid w:val="00157526"/>
    <w:rsid w:val="00161116"/>
    <w:rsid w:val="0016194D"/>
    <w:rsid w:val="00170CAA"/>
    <w:rsid w:val="00175673"/>
    <w:rsid w:val="00175A23"/>
    <w:rsid w:val="00176835"/>
    <w:rsid w:val="00177ADB"/>
    <w:rsid w:val="001860DB"/>
    <w:rsid w:val="001870B2"/>
    <w:rsid w:val="00193E63"/>
    <w:rsid w:val="001948E6"/>
    <w:rsid w:val="00196FC9"/>
    <w:rsid w:val="001970C1"/>
    <w:rsid w:val="001A3DA1"/>
    <w:rsid w:val="001A6FEB"/>
    <w:rsid w:val="001B312C"/>
    <w:rsid w:val="001B5486"/>
    <w:rsid w:val="001B69A9"/>
    <w:rsid w:val="001B77E3"/>
    <w:rsid w:val="001C0905"/>
    <w:rsid w:val="001C57C3"/>
    <w:rsid w:val="001C79A2"/>
    <w:rsid w:val="001D2B40"/>
    <w:rsid w:val="001D52E9"/>
    <w:rsid w:val="001D5B9D"/>
    <w:rsid w:val="001D66AF"/>
    <w:rsid w:val="001E05C2"/>
    <w:rsid w:val="001E166C"/>
    <w:rsid w:val="001E1F64"/>
    <w:rsid w:val="001E1F8E"/>
    <w:rsid w:val="001E209D"/>
    <w:rsid w:val="001E6F91"/>
    <w:rsid w:val="001E7859"/>
    <w:rsid w:val="001F16C3"/>
    <w:rsid w:val="001F180E"/>
    <w:rsid w:val="001F36A0"/>
    <w:rsid w:val="001F7003"/>
    <w:rsid w:val="00200008"/>
    <w:rsid w:val="00204261"/>
    <w:rsid w:val="00205531"/>
    <w:rsid w:val="002167C0"/>
    <w:rsid w:val="0022232D"/>
    <w:rsid w:val="00224F86"/>
    <w:rsid w:val="0023079C"/>
    <w:rsid w:val="002310D1"/>
    <w:rsid w:val="002348B8"/>
    <w:rsid w:val="00245230"/>
    <w:rsid w:val="00245C10"/>
    <w:rsid w:val="002509C2"/>
    <w:rsid w:val="00252E7F"/>
    <w:rsid w:val="002548C8"/>
    <w:rsid w:val="00260CF1"/>
    <w:rsid w:val="002620A9"/>
    <w:rsid w:val="0026248D"/>
    <w:rsid w:val="00263368"/>
    <w:rsid w:val="002653D2"/>
    <w:rsid w:val="002661A1"/>
    <w:rsid w:val="00270385"/>
    <w:rsid w:val="00270BD9"/>
    <w:rsid w:val="0027153C"/>
    <w:rsid w:val="00272E01"/>
    <w:rsid w:val="00273805"/>
    <w:rsid w:val="00275E61"/>
    <w:rsid w:val="00284B9A"/>
    <w:rsid w:val="002857AB"/>
    <w:rsid w:val="00286629"/>
    <w:rsid w:val="0028664F"/>
    <w:rsid w:val="002866AD"/>
    <w:rsid w:val="00290A51"/>
    <w:rsid w:val="00296F50"/>
    <w:rsid w:val="002979FE"/>
    <w:rsid w:val="002A075A"/>
    <w:rsid w:val="002A3518"/>
    <w:rsid w:val="002B0DDC"/>
    <w:rsid w:val="002B5748"/>
    <w:rsid w:val="002C00C6"/>
    <w:rsid w:val="002C64F5"/>
    <w:rsid w:val="002D248D"/>
    <w:rsid w:val="002D3FBA"/>
    <w:rsid w:val="002E0C77"/>
    <w:rsid w:val="002E472F"/>
    <w:rsid w:val="002E521D"/>
    <w:rsid w:val="002F0356"/>
    <w:rsid w:val="002F0BDB"/>
    <w:rsid w:val="002F31D9"/>
    <w:rsid w:val="002F7AF2"/>
    <w:rsid w:val="0030150B"/>
    <w:rsid w:val="003037FB"/>
    <w:rsid w:val="00310789"/>
    <w:rsid w:val="00311FB0"/>
    <w:rsid w:val="003214B1"/>
    <w:rsid w:val="00325218"/>
    <w:rsid w:val="0032548B"/>
    <w:rsid w:val="00327419"/>
    <w:rsid w:val="003277D4"/>
    <w:rsid w:val="00331B1C"/>
    <w:rsid w:val="00331CD8"/>
    <w:rsid w:val="0033206A"/>
    <w:rsid w:val="00332483"/>
    <w:rsid w:val="0033391B"/>
    <w:rsid w:val="00340E83"/>
    <w:rsid w:val="0034782D"/>
    <w:rsid w:val="00357ABB"/>
    <w:rsid w:val="00374C70"/>
    <w:rsid w:val="00377317"/>
    <w:rsid w:val="0038188C"/>
    <w:rsid w:val="0038646E"/>
    <w:rsid w:val="00387FA7"/>
    <w:rsid w:val="0039140F"/>
    <w:rsid w:val="00391976"/>
    <w:rsid w:val="003925E1"/>
    <w:rsid w:val="00393C60"/>
    <w:rsid w:val="003A0BB5"/>
    <w:rsid w:val="003A24A1"/>
    <w:rsid w:val="003A31BF"/>
    <w:rsid w:val="003B0DDB"/>
    <w:rsid w:val="003B18D3"/>
    <w:rsid w:val="003B5498"/>
    <w:rsid w:val="003B6000"/>
    <w:rsid w:val="003B63BE"/>
    <w:rsid w:val="003B64D2"/>
    <w:rsid w:val="003C0969"/>
    <w:rsid w:val="003C20C5"/>
    <w:rsid w:val="003C2200"/>
    <w:rsid w:val="003C459D"/>
    <w:rsid w:val="003D0DDF"/>
    <w:rsid w:val="003D2F18"/>
    <w:rsid w:val="003D7B04"/>
    <w:rsid w:val="003F0824"/>
    <w:rsid w:val="003F2E38"/>
    <w:rsid w:val="003F4DD4"/>
    <w:rsid w:val="003F6E46"/>
    <w:rsid w:val="00401BD5"/>
    <w:rsid w:val="0040306D"/>
    <w:rsid w:val="0040716E"/>
    <w:rsid w:val="0041097B"/>
    <w:rsid w:val="0041117A"/>
    <w:rsid w:val="00414190"/>
    <w:rsid w:val="0041770B"/>
    <w:rsid w:val="004208F9"/>
    <w:rsid w:val="00430E8C"/>
    <w:rsid w:val="004313AC"/>
    <w:rsid w:val="00431D76"/>
    <w:rsid w:val="00432551"/>
    <w:rsid w:val="004339FA"/>
    <w:rsid w:val="00435157"/>
    <w:rsid w:val="004400AB"/>
    <w:rsid w:val="004424BB"/>
    <w:rsid w:val="00444968"/>
    <w:rsid w:val="004530EF"/>
    <w:rsid w:val="00453D22"/>
    <w:rsid w:val="00455283"/>
    <w:rsid w:val="004611B6"/>
    <w:rsid w:val="00463AA2"/>
    <w:rsid w:val="00463F96"/>
    <w:rsid w:val="00465C6C"/>
    <w:rsid w:val="00472901"/>
    <w:rsid w:val="004841C1"/>
    <w:rsid w:val="00484283"/>
    <w:rsid w:val="004843FF"/>
    <w:rsid w:val="004902B0"/>
    <w:rsid w:val="00494507"/>
    <w:rsid w:val="0049627C"/>
    <w:rsid w:val="00497682"/>
    <w:rsid w:val="004977DD"/>
    <w:rsid w:val="004A70E5"/>
    <w:rsid w:val="004A7D2D"/>
    <w:rsid w:val="004B0F2E"/>
    <w:rsid w:val="004B29EB"/>
    <w:rsid w:val="004B634A"/>
    <w:rsid w:val="004C0ED2"/>
    <w:rsid w:val="004C55F6"/>
    <w:rsid w:val="004C69ED"/>
    <w:rsid w:val="004D4543"/>
    <w:rsid w:val="004E6CFA"/>
    <w:rsid w:val="004F02DA"/>
    <w:rsid w:val="004F3AFD"/>
    <w:rsid w:val="004F3D1D"/>
    <w:rsid w:val="004F718B"/>
    <w:rsid w:val="004F72F7"/>
    <w:rsid w:val="00501A9D"/>
    <w:rsid w:val="005032FF"/>
    <w:rsid w:val="00506A50"/>
    <w:rsid w:val="0050708F"/>
    <w:rsid w:val="00510D36"/>
    <w:rsid w:val="00512884"/>
    <w:rsid w:val="0051542E"/>
    <w:rsid w:val="00521F57"/>
    <w:rsid w:val="00525F1F"/>
    <w:rsid w:val="00530A74"/>
    <w:rsid w:val="005314A5"/>
    <w:rsid w:val="00531E88"/>
    <w:rsid w:val="00532E1E"/>
    <w:rsid w:val="00534F9A"/>
    <w:rsid w:val="00535B22"/>
    <w:rsid w:val="00535B6C"/>
    <w:rsid w:val="0054285C"/>
    <w:rsid w:val="00550568"/>
    <w:rsid w:val="005516CA"/>
    <w:rsid w:val="0055448F"/>
    <w:rsid w:val="005547C1"/>
    <w:rsid w:val="0055533B"/>
    <w:rsid w:val="005603CB"/>
    <w:rsid w:val="00560979"/>
    <w:rsid w:val="00561D59"/>
    <w:rsid w:val="00562A44"/>
    <w:rsid w:val="00562D8E"/>
    <w:rsid w:val="00567BB5"/>
    <w:rsid w:val="00570719"/>
    <w:rsid w:val="00574915"/>
    <w:rsid w:val="00575D24"/>
    <w:rsid w:val="00576CE6"/>
    <w:rsid w:val="0058560D"/>
    <w:rsid w:val="005868C8"/>
    <w:rsid w:val="00590613"/>
    <w:rsid w:val="00594F34"/>
    <w:rsid w:val="005A2086"/>
    <w:rsid w:val="005A5EB2"/>
    <w:rsid w:val="005B18E4"/>
    <w:rsid w:val="005B3F2D"/>
    <w:rsid w:val="005B785C"/>
    <w:rsid w:val="005C1076"/>
    <w:rsid w:val="005C178D"/>
    <w:rsid w:val="005C2DD5"/>
    <w:rsid w:val="005C33C8"/>
    <w:rsid w:val="005C76C1"/>
    <w:rsid w:val="005D4227"/>
    <w:rsid w:val="005D798E"/>
    <w:rsid w:val="005E03FF"/>
    <w:rsid w:val="005E2942"/>
    <w:rsid w:val="005F2F71"/>
    <w:rsid w:val="005F3BF7"/>
    <w:rsid w:val="005F55AC"/>
    <w:rsid w:val="00605CD1"/>
    <w:rsid w:val="00610A66"/>
    <w:rsid w:val="00611374"/>
    <w:rsid w:val="006231EF"/>
    <w:rsid w:val="00623511"/>
    <w:rsid w:val="0062495B"/>
    <w:rsid w:val="006310B0"/>
    <w:rsid w:val="00634A77"/>
    <w:rsid w:val="00641D94"/>
    <w:rsid w:val="0064346E"/>
    <w:rsid w:val="006439DD"/>
    <w:rsid w:val="006473A4"/>
    <w:rsid w:val="00651156"/>
    <w:rsid w:val="0065147F"/>
    <w:rsid w:val="00654216"/>
    <w:rsid w:val="006624F0"/>
    <w:rsid w:val="00662B55"/>
    <w:rsid w:val="0066341C"/>
    <w:rsid w:val="006651A0"/>
    <w:rsid w:val="0066760E"/>
    <w:rsid w:val="0067211F"/>
    <w:rsid w:val="00672F4A"/>
    <w:rsid w:val="006765F9"/>
    <w:rsid w:val="00685BBF"/>
    <w:rsid w:val="006913E3"/>
    <w:rsid w:val="00693222"/>
    <w:rsid w:val="00693AD3"/>
    <w:rsid w:val="006A16C1"/>
    <w:rsid w:val="006A75FD"/>
    <w:rsid w:val="006B0B68"/>
    <w:rsid w:val="006B2C50"/>
    <w:rsid w:val="006B3543"/>
    <w:rsid w:val="006B46B4"/>
    <w:rsid w:val="006C0387"/>
    <w:rsid w:val="006C0477"/>
    <w:rsid w:val="006C45DF"/>
    <w:rsid w:val="006C4E18"/>
    <w:rsid w:val="006C7285"/>
    <w:rsid w:val="006D0C17"/>
    <w:rsid w:val="006D0CEC"/>
    <w:rsid w:val="006D1AF0"/>
    <w:rsid w:val="006D5856"/>
    <w:rsid w:val="006D7B30"/>
    <w:rsid w:val="006E1897"/>
    <w:rsid w:val="006E32DD"/>
    <w:rsid w:val="006F24D9"/>
    <w:rsid w:val="006F2E78"/>
    <w:rsid w:val="00702423"/>
    <w:rsid w:val="0070253F"/>
    <w:rsid w:val="00703FD9"/>
    <w:rsid w:val="00712805"/>
    <w:rsid w:val="007163B9"/>
    <w:rsid w:val="00721DD1"/>
    <w:rsid w:val="0072537D"/>
    <w:rsid w:val="00733CDA"/>
    <w:rsid w:val="00734C20"/>
    <w:rsid w:val="00735A56"/>
    <w:rsid w:val="00742130"/>
    <w:rsid w:val="0074584F"/>
    <w:rsid w:val="007510B8"/>
    <w:rsid w:val="007513D0"/>
    <w:rsid w:val="00752FEF"/>
    <w:rsid w:val="007530BD"/>
    <w:rsid w:val="00753B9C"/>
    <w:rsid w:val="0076448C"/>
    <w:rsid w:val="00764A9C"/>
    <w:rsid w:val="0076795C"/>
    <w:rsid w:val="00774318"/>
    <w:rsid w:val="007801B3"/>
    <w:rsid w:val="0078158E"/>
    <w:rsid w:val="00782359"/>
    <w:rsid w:val="00783A03"/>
    <w:rsid w:val="007911B6"/>
    <w:rsid w:val="00791579"/>
    <w:rsid w:val="007A6AA1"/>
    <w:rsid w:val="007B114B"/>
    <w:rsid w:val="007B35F9"/>
    <w:rsid w:val="007B6938"/>
    <w:rsid w:val="007B7020"/>
    <w:rsid w:val="007B7B96"/>
    <w:rsid w:val="007C04EB"/>
    <w:rsid w:val="007C3C8B"/>
    <w:rsid w:val="007C5072"/>
    <w:rsid w:val="007C67CD"/>
    <w:rsid w:val="007D047C"/>
    <w:rsid w:val="007D26F0"/>
    <w:rsid w:val="007D2BE8"/>
    <w:rsid w:val="007D6E27"/>
    <w:rsid w:val="007E2C34"/>
    <w:rsid w:val="007E4A9D"/>
    <w:rsid w:val="007F110D"/>
    <w:rsid w:val="007F230B"/>
    <w:rsid w:val="007F2E88"/>
    <w:rsid w:val="007F6ED8"/>
    <w:rsid w:val="007F77BA"/>
    <w:rsid w:val="007F7E5D"/>
    <w:rsid w:val="0080235F"/>
    <w:rsid w:val="008040C0"/>
    <w:rsid w:val="008040D2"/>
    <w:rsid w:val="00810AEC"/>
    <w:rsid w:val="0081685C"/>
    <w:rsid w:val="00820E96"/>
    <w:rsid w:val="00822BF4"/>
    <w:rsid w:val="00824FAC"/>
    <w:rsid w:val="0082684B"/>
    <w:rsid w:val="008279A3"/>
    <w:rsid w:val="00831A5D"/>
    <w:rsid w:val="008350AD"/>
    <w:rsid w:val="00837BF4"/>
    <w:rsid w:val="00861CF5"/>
    <w:rsid w:val="0086356D"/>
    <w:rsid w:val="0086490C"/>
    <w:rsid w:val="008721F7"/>
    <w:rsid w:val="00885FDB"/>
    <w:rsid w:val="0088613E"/>
    <w:rsid w:val="00892675"/>
    <w:rsid w:val="00897752"/>
    <w:rsid w:val="008A2B28"/>
    <w:rsid w:val="008A3109"/>
    <w:rsid w:val="008A6EC4"/>
    <w:rsid w:val="008B1FD6"/>
    <w:rsid w:val="008B3811"/>
    <w:rsid w:val="008B7B63"/>
    <w:rsid w:val="008C0AF4"/>
    <w:rsid w:val="008C0EDB"/>
    <w:rsid w:val="008C0FB3"/>
    <w:rsid w:val="008C32EF"/>
    <w:rsid w:val="008C6229"/>
    <w:rsid w:val="008C71E9"/>
    <w:rsid w:val="008D2020"/>
    <w:rsid w:val="008D4BA1"/>
    <w:rsid w:val="008E563B"/>
    <w:rsid w:val="008E6D52"/>
    <w:rsid w:val="008E79DA"/>
    <w:rsid w:val="008E7EB8"/>
    <w:rsid w:val="008F0C6F"/>
    <w:rsid w:val="008F4013"/>
    <w:rsid w:val="009049EC"/>
    <w:rsid w:val="00905349"/>
    <w:rsid w:val="009061CE"/>
    <w:rsid w:val="00913151"/>
    <w:rsid w:val="00921462"/>
    <w:rsid w:val="00921939"/>
    <w:rsid w:val="009267EA"/>
    <w:rsid w:val="00926E28"/>
    <w:rsid w:val="00930D89"/>
    <w:rsid w:val="00940796"/>
    <w:rsid w:val="009439BE"/>
    <w:rsid w:val="00944762"/>
    <w:rsid w:val="00945E2A"/>
    <w:rsid w:val="00951A35"/>
    <w:rsid w:val="00954A91"/>
    <w:rsid w:val="009559D7"/>
    <w:rsid w:val="00956183"/>
    <w:rsid w:val="00972827"/>
    <w:rsid w:val="0097428F"/>
    <w:rsid w:val="00974ED7"/>
    <w:rsid w:val="00975874"/>
    <w:rsid w:val="00980296"/>
    <w:rsid w:val="009819CF"/>
    <w:rsid w:val="0098207F"/>
    <w:rsid w:val="00984242"/>
    <w:rsid w:val="009879B0"/>
    <w:rsid w:val="00987E96"/>
    <w:rsid w:val="00996DE8"/>
    <w:rsid w:val="009A0E08"/>
    <w:rsid w:val="009A7D87"/>
    <w:rsid w:val="009B18C8"/>
    <w:rsid w:val="009B2C0D"/>
    <w:rsid w:val="009B4A88"/>
    <w:rsid w:val="009C0E0A"/>
    <w:rsid w:val="009C2B59"/>
    <w:rsid w:val="009C4590"/>
    <w:rsid w:val="009D1411"/>
    <w:rsid w:val="009D3A07"/>
    <w:rsid w:val="009D43C1"/>
    <w:rsid w:val="009E0E8F"/>
    <w:rsid w:val="009E377F"/>
    <w:rsid w:val="009E48FA"/>
    <w:rsid w:val="009E5AA5"/>
    <w:rsid w:val="009E73BA"/>
    <w:rsid w:val="009F0102"/>
    <w:rsid w:val="009F071A"/>
    <w:rsid w:val="00A04227"/>
    <w:rsid w:val="00A161B9"/>
    <w:rsid w:val="00A2394A"/>
    <w:rsid w:val="00A23CCF"/>
    <w:rsid w:val="00A25F98"/>
    <w:rsid w:val="00A33A43"/>
    <w:rsid w:val="00A406EA"/>
    <w:rsid w:val="00A40FC8"/>
    <w:rsid w:val="00A43D75"/>
    <w:rsid w:val="00A452E0"/>
    <w:rsid w:val="00A50DE1"/>
    <w:rsid w:val="00A518B3"/>
    <w:rsid w:val="00A51A21"/>
    <w:rsid w:val="00A528C7"/>
    <w:rsid w:val="00A57745"/>
    <w:rsid w:val="00A641C9"/>
    <w:rsid w:val="00A65564"/>
    <w:rsid w:val="00A70B8D"/>
    <w:rsid w:val="00A73DFC"/>
    <w:rsid w:val="00A7559F"/>
    <w:rsid w:val="00A7572C"/>
    <w:rsid w:val="00A820B3"/>
    <w:rsid w:val="00A82D83"/>
    <w:rsid w:val="00A87798"/>
    <w:rsid w:val="00A9326E"/>
    <w:rsid w:val="00A96370"/>
    <w:rsid w:val="00AA04DE"/>
    <w:rsid w:val="00AA1390"/>
    <w:rsid w:val="00AA275A"/>
    <w:rsid w:val="00AA49EB"/>
    <w:rsid w:val="00AB421E"/>
    <w:rsid w:val="00AB529B"/>
    <w:rsid w:val="00AB6135"/>
    <w:rsid w:val="00AC1100"/>
    <w:rsid w:val="00AC37EC"/>
    <w:rsid w:val="00AC59F0"/>
    <w:rsid w:val="00AC7D68"/>
    <w:rsid w:val="00AD2F52"/>
    <w:rsid w:val="00AD4FA9"/>
    <w:rsid w:val="00AD55AD"/>
    <w:rsid w:val="00AD5780"/>
    <w:rsid w:val="00AE6EBB"/>
    <w:rsid w:val="00AF563E"/>
    <w:rsid w:val="00B072F4"/>
    <w:rsid w:val="00B10990"/>
    <w:rsid w:val="00B11F80"/>
    <w:rsid w:val="00B131C2"/>
    <w:rsid w:val="00B1781F"/>
    <w:rsid w:val="00B2123B"/>
    <w:rsid w:val="00B279BB"/>
    <w:rsid w:val="00B32E46"/>
    <w:rsid w:val="00B41E43"/>
    <w:rsid w:val="00B43BAB"/>
    <w:rsid w:val="00B46CC1"/>
    <w:rsid w:val="00B5348E"/>
    <w:rsid w:val="00B603B0"/>
    <w:rsid w:val="00B67918"/>
    <w:rsid w:val="00B71C8D"/>
    <w:rsid w:val="00B72BFA"/>
    <w:rsid w:val="00B75A7E"/>
    <w:rsid w:val="00B77819"/>
    <w:rsid w:val="00B77B04"/>
    <w:rsid w:val="00B83105"/>
    <w:rsid w:val="00B930F2"/>
    <w:rsid w:val="00B9475F"/>
    <w:rsid w:val="00B96A6E"/>
    <w:rsid w:val="00B96FA5"/>
    <w:rsid w:val="00BA0283"/>
    <w:rsid w:val="00BA284C"/>
    <w:rsid w:val="00BA65A7"/>
    <w:rsid w:val="00BB2144"/>
    <w:rsid w:val="00BB278D"/>
    <w:rsid w:val="00BB2EC5"/>
    <w:rsid w:val="00BB4815"/>
    <w:rsid w:val="00BB534A"/>
    <w:rsid w:val="00BD1986"/>
    <w:rsid w:val="00BD77D6"/>
    <w:rsid w:val="00BE1366"/>
    <w:rsid w:val="00BE2AE8"/>
    <w:rsid w:val="00BE5A2A"/>
    <w:rsid w:val="00BF3262"/>
    <w:rsid w:val="00BF3CE5"/>
    <w:rsid w:val="00BF6516"/>
    <w:rsid w:val="00C0411E"/>
    <w:rsid w:val="00C05F7F"/>
    <w:rsid w:val="00C06A15"/>
    <w:rsid w:val="00C1033B"/>
    <w:rsid w:val="00C118C0"/>
    <w:rsid w:val="00C17061"/>
    <w:rsid w:val="00C17B36"/>
    <w:rsid w:val="00C25C2A"/>
    <w:rsid w:val="00C27ABC"/>
    <w:rsid w:val="00C3021D"/>
    <w:rsid w:val="00C30484"/>
    <w:rsid w:val="00C369E8"/>
    <w:rsid w:val="00C370B9"/>
    <w:rsid w:val="00C44FCC"/>
    <w:rsid w:val="00C457D1"/>
    <w:rsid w:val="00C46988"/>
    <w:rsid w:val="00C469EB"/>
    <w:rsid w:val="00C470DB"/>
    <w:rsid w:val="00C50CF8"/>
    <w:rsid w:val="00C5114F"/>
    <w:rsid w:val="00C511BD"/>
    <w:rsid w:val="00C52056"/>
    <w:rsid w:val="00C52BE0"/>
    <w:rsid w:val="00C533ED"/>
    <w:rsid w:val="00C53A90"/>
    <w:rsid w:val="00C5435F"/>
    <w:rsid w:val="00C574FE"/>
    <w:rsid w:val="00C60B60"/>
    <w:rsid w:val="00C647D0"/>
    <w:rsid w:val="00C65DD1"/>
    <w:rsid w:val="00C66A0C"/>
    <w:rsid w:val="00C73A44"/>
    <w:rsid w:val="00C7447D"/>
    <w:rsid w:val="00C75DE7"/>
    <w:rsid w:val="00C76728"/>
    <w:rsid w:val="00C76AAF"/>
    <w:rsid w:val="00C77B68"/>
    <w:rsid w:val="00C82651"/>
    <w:rsid w:val="00C8714C"/>
    <w:rsid w:val="00C87AB5"/>
    <w:rsid w:val="00C917ED"/>
    <w:rsid w:val="00C92636"/>
    <w:rsid w:val="00C92C55"/>
    <w:rsid w:val="00C93541"/>
    <w:rsid w:val="00CA1182"/>
    <w:rsid w:val="00CA2550"/>
    <w:rsid w:val="00CA281C"/>
    <w:rsid w:val="00CA63CA"/>
    <w:rsid w:val="00CA7E61"/>
    <w:rsid w:val="00CB0ED4"/>
    <w:rsid w:val="00CB26C2"/>
    <w:rsid w:val="00CB3281"/>
    <w:rsid w:val="00CB3F51"/>
    <w:rsid w:val="00CB5CAF"/>
    <w:rsid w:val="00CB72D8"/>
    <w:rsid w:val="00CC32EB"/>
    <w:rsid w:val="00CD3639"/>
    <w:rsid w:val="00CE09AB"/>
    <w:rsid w:val="00CE1397"/>
    <w:rsid w:val="00CE19DC"/>
    <w:rsid w:val="00CE584B"/>
    <w:rsid w:val="00CE5E4F"/>
    <w:rsid w:val="00CF6943"/>
    <w:rsid w:val="00CF742C"/>
    <w:rsid w:val="00CF7852"/>
    <w:rsid w:val="00D01660"/>
    <w:rsid w:val="00D0641C"/>
    <w:rsid w:val="00D077E8"/>
    <w:rsid w:val="00D1303C"/>
    <w:rsid w:val="00D15461"/>
    <w:rsid w:val="00D175AE"/>
    <w:rsid w:val="00D21A6A"/>
    <w:rsid w:val="00D30BD0"/>
    <w:rsid w:val="00D32378"/>
    <w:rsid w:val="00D32BF6"/>
    <w:rsid w:val="00D32DDA"/>
    <w:rsid w:val="00D42920"/>
    <w:rsid w:val="00D44995"/>
    <w:rsid w:val="00D45CC7"/>
    <w:rsid w:val="00D465DE"/>
    <w:rsid w:val="00D51F12"/>
    <w:rsid w:val="00D53173"/>
    <w:rsid w:val="00D53A1C"/>
    <w:rsid w:val="00D53CD5"/>
    <w:rsid w:val="00D54F7B"/>
    <w:rsid w:val="00D601E6"/>
    <w:rsid w:val="00D6044F"/>
    <w:rsid w:val="00D64B82"/>
    <w:rsid w:val="00D70F40"/>
    <w:rsid w:val="00D7202E"/>
    <w:rsid w:val="00D7260D"/>
    <w:rsid w:val="00D8717A"/>
    <w:rsid w:val="00D915A7"/>
    <w:rsid w:val="00D91EF2"/>
    <w:rsid w:val="00D9331E"/>
    <w:rsid w:val="00D96FEE"/>
    <w:rsid w:val="00D97421"/>
    <w:rsid w:val="00DA0CAC"/>
    <w:rsid w:val="00DA261C"/>
    <w:rsid w:val="00DB2661"/>
    <w:rsid w:val="00DC22CC"/>
    <w:rsid w:val="00DC4E8D"/>
    <w:rsid w:val="00DD30E2"/>
    <w:rsid w:val="00DD7AA2"/>
    <w:rsid w:val="00DE004F"/>
    <w:rsid w:val="00DE19A9"/>
    <w:rsid w:val="00DE2BD1"/>
    <w:rsid w:val="00DF1A73"/>
    <w:rsid w:val="00DF25C2"/>
    <w:rsid w:val="00DF4CC3"/>
    <w:rsid w:val="00DF6006"/>
    <w:rsid w:val="00DF71CC"/>
    <w:rsid w:val="00E04803"/>
    <w:rsid w:val="00E04C7C"/>
    <w:rsid w:val="00E10EEC"/>
    <w:rsid w:val="00E12216"/>
    <w:rsid w:val="00E1318A"/>
    <w:rsid w:val="00E21DB5"/>
    <w:rsid w:val="00E22E35"/>
    <w:rsid w:val="00E2358C"/>
    <w:rsid w:val="00E23964"/>
    <w:rsid w:val="00E248A6"/>
    <w:rsid w:val="00E2531B"/>
    <w:rsid w:val="00E4195C"/>
    <w:rsid w:val="00E43BA8"/>
    <w:rsid w:val="00E45570"/>
    <w:rsid w:val="00E462C0"/>
    <w:rsid w:val="00E46472"/>
    <w:rsid w:val="00E505BB"/>
    <w:rsid w:val="00E52C3A"/>
    <w:rsid w:val="00E67DC4"/>
    <w:rsid w:val="00E7512D"/>
    <w:rsid w:val="00E83985"/>
    <w:rsid w:val="00E86366"/>
    <w:rsid w:val="00E925BC"/>
    <w:rsid w:val="00E9264A"/>
    <w:rsid w:val="00E952CD"/>
    <w:rsid w:val="00EA357E"/>
    <w:rsid w:val="00EA5729"/>
    <w:rsid w:val="00EA597D"/>
    <w:rsid w:val="00EA696B"/>
    <w:rsid w:val="00EA7E6E"/>
    <w:rsid w:val="00EB257F"/>
    <w:rsid w:val="00EB463E"/>
    <w:rsid w:val="00EC79EA"/>
    <w:rsid w:val="00ED26D9"/>
    <w:rsid w:val="00ED477F"/>
    <w:rsid w:val="00ED64A0"/>
    <w:rsid w:val="00ED6A59"/>
    <w:rsid w:val="00ED7D75"/>
    <w:rsid w:val="00EE2074"/>
    <w:rsid w:val="00EE310C"/>
    <w:rsid w:val="00EF0C73"/>
    <w:rsid w:val="00EF2170"/>
    <w:rsid w:val="00EF79A5"/>
    <w:rsid w:val="00F0111D"/>
    <w:rsid w:val="00F018E5"/>
    <w:rsid w:val="00F06D17"/>
    <w:rsid w:val="00F12482"/>
    <w:rsid w:val="00F14CA4"/>
    <w:rsid w:val="00F30C66"/>
    <w:rsid w:val="00F4047F"/>
    <w:rsid w:val="00F40F3D"/>
    <w:rsid w:val="00F4643B"/>
    <w:rsid w:val="00F476F1"/>
    <w:rsid w:val="00F50E82"/>
    <w:rsid w:val="00F562E2"/>
    <w:rsid w:val="00F61324"/>
    <w:rsid w:val="00F6335A"/>
    <w:rsid w:val="00F64716"/>
    <w:rsid w:val="00F75986"/>
    <w:rsid w:val="00F77AD3"/>
    <w:rsid w:val="00F802A5"/>
    <w:rsid w:val="00F81513"/>
    <w:rsid w:val="00F81C6D"/>
    <w:rsid w:val="00F83B56"/>
    <w:rsid w:val="00F968F4"/>
    <w:rsid w:val="00FA0124"/>
    <w:rsid w:val="00FA0233"/>
    <w:rsid w:val="00FA4A67"/>
    <w:rsid w:val="00FB6098"/>
    <w:rsid w:val="00FC130B"/>
    <w:rsid w:val="00FD350E"/>
    <w:rsid w:val="00FD36D4"/>
    <w:rsid w:val="00FD4CCB"/>
    <w:rsid w:val="00FD4F51"/>
    <w:rsid w:val="00FD7694"/>
    <w:rsid w:val="00FE0313"/>
    <w:rsid w:val="00FE2305"/>
    <w:rsid w:val="00FE2623"/>
    <w:rsid w:val="00FE2C41"/>
    <w:rsid w:val="00FE3C7E"/>
    <w:rsid w:val="00FE462D"/>
    <w:rsid w:val="00FE7C02"/>
    <w:rsid w:val="00FF3877"/>
    <w:rsid w:val="00FF3D7C"/>
    <w:rsid w:val="00FF46DB"/>
    <w:rsid w:val="00FF5F7E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41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C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C4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C41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C41"/>
    <w:rPr>
      <w:rFonts w:eastAsia="黑体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FE2C41"/>
    <w:rPr>
      <w:rFonts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73DF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73DFC"/>
    <w:pPr>
      <w:ind w:firstLineChars="200" w:firstLine="4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ED47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77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D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477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47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565.ht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391</Words>
  <Characters>2234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牛津大学「商业文化」暑期访学项目</dc:title>
  <dc:subject/>
  <dc:creator>ZHIYI CANG</dc:creator>
  <cp:keywords/>
  <dc:description/>
  <cp:lastModifiedBy>USER</cp:lastModifiedBy>
  <cp:revision>2</cp:revision>
  <dcterms:created xsi:type="dcterms:W3CDTF">2015-06-05T02:14:00Z</dcterms:created>
  <dcterms:modified xsi:type="dcterms:W3CDTF">2015-06-05T02:14:00Z</dcterms:modified>
</cp:coreProperties>
</file>